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17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3803"/>
      </w:tblGrid>
      <w:tr w:rsidR="00CB4FEC" w:rsidRPr="00862959" w14:paraId="0C4C5C36" w14:textId="77777777" w:rsidTr="003D1D7D">
        <w:tc>
          <w:tcPr>
            <w:tcW w:w="972" w:type="dxa"/>
          </w:tcPr>
          <w:p w14:paraId="4E815961" w14:textId="77777777" w:rsidR="00CB4FEC" w:rsidRPr="007C73E5" w:rsidRDefault="00667B44" w:rsidP="00B31478">
            <w:pPr>
              <w:rPr>
                <w:rFonts w:cs="Arial"/>
                <w:sz w:val="16"/>
                <w:szCs w:val="16"/>
              </w:rPr>
            </w:pPr>
            <w:r w:rsidRPr="00667B44">
              <w:rPr>
                <w:rFonts w:ascii="Chaloult_Cond" w:hAnsi="Chaloult_Cond"/>
                <w:sz w:val="16"/>
                <w:szCs w:val="16"/>
              </w:rPr>
              <w:t>Installation :</w:t>
            </w: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534EACEA" w14:textId="303BAE62" w:rsidR="00CB4FEC" w:rsidRPr="007C73E5" w:rsidRDefault="005A6A7F" w:rsidP="008555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="00C530CD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855524">
              <w:rPr>
                <w:rFonts w:cs="Arial"/>
                <w:noProof/>
                <w:sz w:val="16"/>
                <w:szCs w:val="16"/>
              </w:rPr>
              <w:t> </w:t>
            </w:r>
            <w:r w:rsidR="00855524">
              <w:rPr>
                <w:rFonts w:cs="Arial"/>
                <w:noProof/>
                <w:sz w:val="16"/>
                <w:szCs w:val="16"/>
              </w:rPr>
              <w:t> </w:t>
            </w:r>
            <w:r w:rsidR="00855524">
              <w:rPr>
                <w:rFonts w:cs="Arial"/>
                <w:noProof/>
                <w:sz w:val="16"/>
                <w:szCs w:val="16"/>
              </w:rPr>
              <w:t> </w:t>
            </w:r>
            <w:r w:rsidR="00855524">
              <w:rPr>
                <w:rFonts w:cs="Arial"/>
                <w:noProof/>
                <w:sz w:val="16"/>
                <w:szCs w:val="16"/>
              </w:rPr>
              <w:t> </w:t>
            </w:r>
            <w:r w:rsidR="00855524"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</w:tc>
      </w:tr>
    </w:tbl>
    <w:tbl>
      <w:tblPr>
        <w:tblStyle w:val="Grilledutableau"/>
        <w:tblpPr w:leftFromText="141" w:rightFromText="141" w:vertAnchor="text" w:horzAnchor="margin" w:tblpXSpec="right" w:tblpY="-185"/>
        <w:tblW w:w="5103" w:type="dxa"/>
        <w:tblLayout w:type="fixed"/>
        <w:tblLook w:val="04A0" w:firstRow="1" w:lastRow="0" w:firstColumn="1" w:lastColumn="0" w:noHBand="0" w:noVBand="1"/>
      </w:tblPr>
      <w:tblGrid>
        <w:gridCol w:w="1843"/>
        <w:gridCol w:w="1526"/>
        <w:gridCol w:w="33"/>
        <w:gridCol w:w="567"/>
        <w:gridCol w:w="1134"/>
      </w:tblGrid>
      <w:tr w:rsidR="00C835D4" w:rsidRPr="00C835D4" w14:paraId="608B490B" w14:textId="77777777" w:rsidTr="00C530CD">
        <w:trPr>
          <w:gridAfter w:val="3"/>
          <w:wAfter w:w="1734" w:type="dxa"/>
          <w:trHeight w:val="340"/>
        </w:trPr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687A36DE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Dossier 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3397C5C8" w14:textId="202428E3" w:rsidR="00BF3BD2" w:rsidRPr="00C835D4" w:rsidRDefault="005A6A7F" w:rsidP="00855524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begin">
                <w:ffData>
                  <w:name w:val="Texte1"/>
                  <w:enabled/>
                  <w:calcOnExit/>
                  <w:textInput/>
                </w:ffData>
              </w:fldChar>
            </w:r>
            <w:bookmarkStart w:id="1" w:name="Texte1"/>
            <w:r w:rsidR="00C530CD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instrText xml:space="preserve"> FORMTEXT </w:instrTex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separate"/>
            </w:r>
            <w:r w:rsidR="00855524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end"/>
            </w:r>
            <w:bookmarkEnd w:id="1"/>
          </w:p>
        </w:tc>
      </w:tr>
      <w:tr w:rsidR="00C835D4" w:rsidRPr="00C835D4" w14:paraId="0813CD82" w14:textId="77777777" w:rsidTr="00BF3BD2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5A7E1E76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Nom, Prénom 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33636B30" w14:textId="3089D8A8" w:rsidR="00BF3BD2" w:rsidRPr="00C835D4" w:rsidRDefault="005A6A7F" w:rsidP="00855524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C530CD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instrText xml:space="preserve"> FORMTEXT </w:instrTex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separate"/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end"/>
            </w:r>
            <w:bookmarkEnd w:id="2"/>
          </w:p>
        </w:tc>
      </w:tr>
      <w:tr w:rsidR="00C835D4" w:rsidRPr="00C835D4" w14:paraId="5EF8F5D6" w14:textId="77777777" w:rsidTr="00BF3BD2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7ABFA91F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Date de naissance :</w:t>
            </w: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25C8139B" w14:textId="092A5D7E" w:rsidR="00BF3BD2" w:rsidRPr="00C835D4" w:rsidRDefault="005A6A7F" w:rsidP="00855524">
            <w:pPr>
              <w:tabs>
                <w:tab w:val="left" w:pos="3828"/>
              </w:tabs>
              <w:jc w:val="center"/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C530CD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instrText xml:space="preserve"> FORMTEXT </w:instrTex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separate"/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7A4F934" w14:textId="3316C269" w:rsidR="00BF3BD2" w:rsidRPr="00C835D4" w:rsidRDefault="005A6A7F" w:rsidP="00BF3BD2">
            <w:pPr>
              <w:tabs>
                <w:tab w:val="left" w:pos="3828"/>
              </w:tabs>
              <w:jc w:val="center"/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F3BD2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instrText xml:space="preserve"> FORMCHECKBOX </w:instrTex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separate"/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end"/>
            </w:r>
            <w:r w:rsidR="00BF3BD2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 xml:space="preserve"> </w:t>
            </w:r>
            <w:r w:rsidR="00BF3BD2" w:rsidRPr="00C835D4">
              <w:rPr>
                <w:rFonts w:cs="Arial"/>
                <w:color w:val="000000"/>
                <w:sz w:val="14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 xml:space="preserve">F     </w: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F3BD2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instrText xml:space="preserve"> FORMCHECKBOX </w:instrTex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separate"/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end"/>
            </w:r>
            <w:r w:rsidR="00BF3BD2" w:rsidRPr="00C835D4">
              <w:rPr>
                <w:rFonts w:cs="Arial"/>
                <w:color w:val="000000"/>
                <w:sz w:val="14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 xml:space="preserve"> M</w:t>
            </w:r>
          </w:p>
        </w:tc>
      </w:tr>
      <w:tr w:rsidR="00C835D4" w:rsidRPr="00C835D4" w14:paraId="18F9939F" w14:textId="77777777" w:rsidTr="00BF3BD2">
        <w:trPr>
          <w:trHeight w:val="227"/>
        </w:trPr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0FFC0A8E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532DAE12" w14:textId="77777777" w:rsidR="00BF3BD2" w:rsidRPr="00C835D4" w:rsidRDefault="00BF3BD2" w:rsidP="00BF3BD2">
            <w:pPr>
              <w:tabs>
                <w:tab w:val="left" w:pos="3828"/>
              </w:tabs>
              <w:jc w:val="center"/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AAAA-MM-JJ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7BC321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</w:p>
        </w:tc>
      </w:tr>
      <w:tr w:rsidR="00C835D4" w:rsidRPr="00C835D4" w14:paraId="670F3522" w14:textId="77777777" w:rsidTr="008E633F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39A0EAF1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NAM 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6D61F185" w14:textId="1F1E2B43" w:rsidR="00BF3BD2" w:rsidRPr="00C835D4" w:rsidRDefault="005A6A7F" w:rsidP="00855524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C530CD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instrText xml:space="preserve"> FORMTEXT </w:instrTex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separate"/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end"/>
            </w:r>
            <w:bookmarkEnd w:id="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B7094" w14:textId="77777777" w:rsidR="00BF3BD2" w:rsidRPr="00C835D4" w:rsidRDefault="00BF3BD2" w:rsidP="008E633F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Exp.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579AC1F2" w14:textId="3ACD2D70" w:rsidR="00BF3BD2" w:rsidRPr="00C835D4" w:rsidRDefault="005A6A7F" w:rsidP="004F33FF">
            <w:pPr>
              <w:tabs>
                <w:tab w:val="left" w:pos="3828"/>
              </w:tabs>
              <w:jc w:val="center"/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C530CD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instrText xml:space="preserve"> FORMTEXT </w:instrTex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separate"/>
            </w:r>
            <w:r w:rsidR="004F33FF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4F33FF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4F33FF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4F33FF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4F33FF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end"/>
            </w:r>
            <w:bookmarkEnd w:id="5"/>
          </w:p>
        </w:tc>
      </w:tr>
      <w:tr w:rsidR="00C835D4" w:rsidRPr="00C835D4" w14:paraId="43E7D497" w14:textId="77777777" w:rsidTr="00BF3BD2">
        <w:trPr>
          <w:trHeight w:val="227"/>
        </w:trPr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4D76397C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8259C" w14:textId="77777777" w:rsidR="00BF3BD2" w:rsidRPr="00C835D4" w:rsidRDefault="00BF3BD2" w:rsidP="00BF3BD2">
            <w:pPr>
              <w:tabs>
                <w:tab w:val="left" w:pos="3828"/>
              </w:tabs>
              <w:jc w:val="right"/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17AA2A" w14:textId="77777777" w:rsidR="00BF3BD2" w:rsidRPr="00C835D4" w:rsidRDefault="00BF3BD2" w:rsidP="00BF3BD2">
            <w:pPr>
              <w:tabs>
                <w:tab w:val="left" w:pos="3828"/>
              </w:tabs>
              <w:jc w:val="center"/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AAAA-MM</w:t>
            </w:r>
          </w:p>
        </w:tc>
      </w:tr>
      <w:tr w:rsidR="00C835D4" w:rsidRPr="00C835D4" w14:paraId="4D39E501" w14:textId="77777777" w:rsidTr="00BF3BD2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2FD37BB3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Nom de la mère 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5F3D4982" w14:textId="21E63AD6" w:rsidR="00BF3BD2" w:rsidRPr="00C835D4" w:rsidRDefault="005A6A7F" w:rsidP="00855524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C530CD"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instrText xml:space="preserve"> FORMTEXT </w:instrTex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separate"/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="0085552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 </w:t>
            </w:r>
            <w:r w:rsidRPr="00C835D4"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fldChar w:fldCharType="end"/>
            </w:r>
            <w:bookmarkEnd w:id="6"/>
          </w:p>
        </w:tc>
      </w:tr>
      <w:tr w:rsidR="00C835D4" w:rsidRPr="00C835D4" w14:paraId="74348389" w14:textId="77777777" w:rsidTr="00BF3BD2">
        <w:trPr>
          <w:trHeight w:val="113"/>
        </w:trPr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1133CF7" w14:textId="7037FD6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A6A6A6" w:themeColor="background1" w:themeShade="A6"/>
              <w:right w:val="nil"/>
            </w:tcBorders>
          </w:tcPr>
          <w:p w14:paraId="1A16B543" w14:textId="77777777" w:rsidR="00BF3BD2" w:rsidRPr="00C835D4" w:rsidRDefault="00BF3BD2" w:rsidP="00BF3BD2">
            <w:pPr>
              <w:tabs>
                <w:tab w:val="left" w:pos="3828"/>
              </w:tabs>
              <w:rPr>
                <w:rFonts w:cs="Arial"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</w:pPr>
          </w:p>
        </w:tc>
      </w:tr>
    </w:tbl>
    <w:p w14:paraId="1DA70174" w14:textId="77777777" w:rsidR="00BF3BD2" w:rsidRDefault="00F34F28" w:rsidP="00636A5D">
      <w:pPr>
        <w:rPr>
          <w:rFonts w:cs="Arial"/>
          <w:sz w:val="20"/>
        </w:rPr>
      </w:pPr>
      <w:r>
        <w:rPr>
          <w:rFonts w:cs="Arial"/>
          <w:noProof/>
          <w:sz w:val="14"/>
          <w:szCs w:val="1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5C87A6" wp14:editId="48CCA945">
                <wp:simplePos x="0" y="0"/>
                <wp:positionH relativeFrom="column">
                  <wp:posOffset>1798320</wp:posOffset>
                </wp:positionH>
                <wp:positionV relativeFrom="paragraph">
                  <wp:posOffset>-190500</wp:posOffset>
                </wp:positionV>
                <wp:extent cx="1202690" cy="431800"/>
                <wp:effectExtent l="0" t="0" r="16510" b="25400"/>
                <wp:wrapThrough wrapText="bothSides">
                  <wp:wrapPolygon edited="0">
                    <wp:start x="0" y="0"/>
                    <wp:lineTo x="0" y="21918"/>
                    <wp:lineTo x="21554" y="21918"/>
                    <wp:lineTo x="21554" y="0"/>
                    <wp:lineTo x="0" y="0"/>
                  </wp:wrapPolygon>
                </wp:wrapThrough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C5A7A8" id="Rectangle 12" o:spid="_x0000_s1026" style="position:absolute;margin-left:141.6pt;margin-top:-15pt;width:94.7pt;height:3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" strokecolor="black [3213]">
                <w10:wrap type="through"/>
              </v:rect>
            </w:pict>
          </mc:Fallback>
        </mc:AlternateContent>
      </w:r>
      <w:r w:rsidR="00316672" w:rsidRPr="00340FC2">
        <w:rPr>
          <w:rFonts w:cs="Arial"/>
          <w:noProof/>
          <w:lang w:eastAsia="fr-CA"/>
        </w:rPr>
        <w:drawing>
          <wp:anchor distT="0" distB="0" distL="114300" distR="114300" simplePos="0" relativeHeight="251657216" behindDoc="0" locked="0" layoutInCell="1" allowOverlap="1" wp14:anchorId="6E869E38" wp14:editId="3D70C899">
            <wp:simplePos x="0" y="0"/>
            <wp:positionH relativeFrom="column">
              <wp:posOffset>-10160</wp:posOffset>
            </wp:positionH>
            <wp:positionV relativeFrom="paragraph">
              <wp:posOffset>-192405</wp:posOffset>
            </wp:positionV>
            <wp:extent cx="1346200" cy="532130"/>
            <wp:effectExtent l="0" t="0" r="635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SSS_Monteregie-Ouest_n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F7B29" w14:textId="77777777" w:rsidR="00327701" w:rsidRDefault="00327701" w:rsidP="00327701">
      <w:pPr>
        <w:spacing w:after="0" w:line="240" w:lineRule="auto"/>
        <w:rPr>
          <w:rFonts w:cs="Arial"/>
          <w:sz w:val="20"/>
        </w:rPr>
      </w:pPr>
    </w:p>
    <w:p w14:paraId="27C0E206" w14:textId="77777777" w:rsidR="00AF1196" w:rsidRDefault="00AF1196" w:rsidP="00327701">
      <w:pPr>
        <w:spacing w:after="0" w:line="240" w:lineRule="auto"/>
        <w:rPr>
          <w:rFonts w:cs="Arial"/>
          <w:sz w:val="10"/>
          <w:szCs w:val="10"/>
        </w:rPr>
        <w:sectPr w:rsidR="00AF1196" w:rsidSect="00AB1A3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p w14:paraId="40549A54" w14:textId="09FC1BBD" w:rsidR="00327701" w:rsidRPr="00327701" w:rsidRDefault="00327701" w:rsidP="00327701">
      <w:pPr>
        <w:spacing w:after="0" w:line="240" w:lineRule="auto"/>
        <w:rPr>
          <w:rFonts w:cs="Arial"/>
          <w:sz w:val="10"/>
          <w:szCs w:val="10"/>
        </w:rPr>
      </w:pPr>
    </w:p>
    <w:p w14:paraId="08B15878" w14:textId="77777777" w:rsidR="00327701" w:rsidRDefault="00327701" w:rsidP="00327701">
      <w:pPr>
        <w:spacing w:after="0" w:line="240" w:lineRule="auto"/>
        <w:rPr>
          <w:rFonts w:cs="Arial"/>
          <w:sz w:val="20"/>
        </w:rPr>
      </w:pPr>
    </w:p>
    <w:p w14:paraId="3502E18D" w14:textId="77777777" w:rsidR="00AF1196" w:rsidRDefault="00AF1196" w:rsidP="00327701">
      <w:pPr>
        <w:spacing w:after="0" w:line="240" w:lineRule="auto"/>
        <w:rPr>
          <w:rFonts w:cs="Arial"/>
          <w:sz w:val="10"/>
          <w:szCs w:val="10"/>
        </w:rPr>
        <w:sectPr w:rsidR="00AF1196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p w14:paraId="169B9FCE" w14:textId="2DABDB25" w:rsidR="00327701" w:rsidRPr="00E50BF4" w:rsidRDefault="00327701" w:rsidP="00327701">
      <w:pPr>
        <w:spacing w:after="0" w:line="240" w:lineRule="auto"/>
        <w:rPr>
          <w:rFonts w:cs="Arial"/>
          <w:sz w:val="18"/>
          <w:szCs w:val="10"/>
        </w:rPr>
      </w:pPr>
    </w:p>
    <w:p w14:paraId="3FDFBDE6" w14:textId="77777777" w:rsidR="00E50BF4" w:rsidRPr="00E50BF4" w:rsidRDefault="00E50BF4" w:rsidP="00327701">
      <w:pPr>
        <w:spacing w:after="0" w:line="240" w:lineRule="auto"/>
        <w:rPr>
          <w:rFonts w:cs="Arial"/>
          <w:sz w:val="18"/>
          <w:szCs w:val="10"/>
        </w:rPr>
      </w:pPr>
    </w:p>
    <w:p w14:paraId="3822E49D" w14:textId="232528CE" w:rsidR="00E9421F" w:rsidRDefault="00E50BF4" w:rsidP="00AF1196">
      <w:pPr>
        <w:tabs>
          <w:tab w:val="left" w:pos="1701"/>
        </w:tabs>
        <w:spacing w:after="0" w:line="240" w:lineRule="auto"/>
        <w:ind w:right="520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PROGRAMMATION QUOTIENNE</w:t>
      </w:r>
    </w:p>
    <w:p w14:paraId="2DA92B49" w14:textId="16BBDB7B" w:rsidR="00E822FD" w:rsidRPr="00327701" w:rsidRDefault="00E50BF4" w:rsidP="00E50BF4">
      <w:pPr>
        <w:tabs>
          <w:tab w:val="left" w:pos="1701"/>
        </w:tabs>
        <w:spacing w:after="0" w:line="240" w:lineRule="auto"/>
        <w:ind w:right="520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EN RÉSIDENCE – CLIENTÈLE DI-TSA</w:t>
      </w:r>
    </w:p>
    <w:p w14:paraId="4DEE579A" w14:textId="77777777" w:rsidR="00E9421F" w:rsidRPr="00E50BF4" w:rsidRDefault="00E9421F" w:rsidP="00DF3F42">
      <w:pPr>
        <w:tabs>
          <w:tab w:val="left" w:pos="1701"/>
        </w:tabs>
        <w:spacing w:after="0" w:line="240" w:lineRule="auto"/>
        <w:rPr>
          <w:rFonts w:cs="Arial"/>
        </w:rPr>
      </w:pPr>
    </w:p>
    <w:p w14:paraId="4BA37EBE" w14:textId="77777777" w:rsidR="00052B29" w:rsidRDefault="00052B29" w:rsidP="00DF3F42">
      <w:pPr>
        <w:tabs>
          <w:tab w:val="left" w:pos="1701"/>
        </w:tabs>
        <w:spacing w:after="0" w:line="240" w:lineRule="auto"/>
        <w:rPr>
          <w:rFonts w:cs="Arial"/>
          <w:sz w:val="20"/>
        </w:rPr>
        <w:sectPr w:rsidR="00052B29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p w14:paraId="3752EA58" w14:textId="77777777" w:rsidR="0053433C" w:rsidRPr="00F34F28" w:rsidRDefault="00A123F4" w:rsidP="00DF3F42">
      <w:pPr>
        <w:spacing w:after="120" w:line="240" w:lineRule="auto"/>
        <w:jc w:val="both"/>
        <w:rPr>
          <w:rFonts w:cs="Arial"/>
        </w:rPr>
      </w:pPr>
      <w:r w:rsidRPr="00F34F28">
        <w:rPr>
          <w:rFonts w:cs="Arial"/>
        </w:rPr>
        <w:lastRenderedPageBreak/>
        <w:t>La programmation quotidienne est un outil pour l’intervenant qui permet de planifier le déroulement d’une journée type pour l’usager. Elle permet aussi de planifier les conditions nécessaires aux apprentissages et à la bonification de la qualité de vie.</w:t>
      </w:r>
    </w:p>
    <w:p w14:paraId="02F4F45C" w14:textId="77777777" w:rsidR="00A123F4" w:rsidRPr="00153EAB" w:rsidRDefault="00A123F4" w:rsidP="00DF3F42">
      <w:pPr>
        <w:spacing w:after="120" w:line="240" w:lineRule="auto"/>
        <w:jc w:val="both"/>
        <w:rPr>
          <w:rFonts w:cs="Arial"/>
        </w:rPr>
      </w:pPr>
      <w:r w:rsidRPr="00F34F28">
        <w:rPr>
          <w:rFonts w:cs="Arial"/>
        </w:rPr>
        <w:t>Le tableau qui suit sert à inscrire les informations générales liées au déroulement de la journée de l’usager.</w:t>
      </w:r>
    </w:p>
    <w:tbl>
      <w:tblPr>
        <w:tblStyle w:val="Grilledutableau"/>
        <w:tblW w:w="10137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123F4" w14:paraId="2A359070" w14:textId="77777777" w:rsidTr="003E5D31">
        <w:trPr>
          <w:trHeight w:val="1212"/>
          <w:jc w:val="center"/>
        </w:trPr>
        <w:tc>
          <w:tcPr>
            <w:tcW w:w="10137" w:type="dxa"/>
          </w:tcPr>
          <w:p w14:paraId="0A4F1E5B" w14:textId="77777777" w:rsidR="00E822FD" w:rsidRPr="003B5E7D" w:rsidRDefault="00E822FD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tabs>
                <w:tab w:val="left" w:pos="2975"/>
                <w:tab w:val="left" w:pos="4539"/>
                <w:tab w:val="left" w:pos="5485"/>
              </w:tabs>
              <w:spacing w:after="120"/>
              <w:rPr>
                <w:rFonts w:cs="Arial"/>
                <w:b/>
                <w:caps/>
                <w:sz w:val="20"/>
                <w:szCs w:val="20"/>
              </w:rPr>
            </w:pPr>
            <w:r w:rsidRPr="003B5E7D">
              <w:rPr>
                <w:rFonts w:cs="Arial"/>
                <w:b/>
                <w:caps/>
                <w:sz w:val="20"/>
                <w:szCs w:val="20"/>
              </w:rPr>
              <w:t>Légendes à utiliser pour la programmation quotidienne</w:t>
            </w:r>
          </w:p>
          <w:p w14:paraId="184C2DA1" w14:textId="77777777" w:rsidR="00A123F4" w:rsidRPr="003B5E7D" w:rsidRDefault="00A123F4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tabs>
                <w:tab w:val="left" w:pos="2975"/>
                <w:tab w:val="left" w:pos="4539"/>
                <w:tab w:val="left" w:pos="5485"/>
              </w:tabs>
              <w:rPr>
                <w:rFonts w:cs="Arial"/>
                <w:i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>AVQ :</w:t>
            </w:r>
            <w:r w:rsidRPr="003B5E7D">
              <w:rPr>
                <w:rFonts w:cs="Arial"/>
                <w:sz w:val="20"/>
                <w:szCs w:val="20"/>
              </w:rPr>
              <w:t xml:space="preserve"> Activité de la vie quotidienne </w:t>
            </w:r>
            <w:r w:rsidRPr="003B5E7D">
              <w:rPr>
                <w:rFonts w:cs="Arial"/>
                <w:i/>
                <w:sz w:val="20"/>
                <w:szCs w:val="20"/>
              </w:rPr>
              <w:t xml:space="preserve">(ce qui </w:t>
            </w:r>
            <w:r w:rsidR="00B82EF7" w:rsidRPr="003B5E7D">
              <w:rPr>
                <w:rFonts w:cs="Arial"/>
                <w:i/>
                <w:sz w:val="20"/>
                <w:szCs w:val="20"/>
              </w:rPr>
              <w:t>a</w:t>
            </w:r>
            <w:r w:rsidRPr="003B5E7D">
              <w:rPr>
                <w:rFonts w:cs="Arial"/>
                <w:i/>
                <w:sz w:val="20"/>
                <w:szCs w:val="20"/>
              </w:rPr>
              <w:t xml:space="preserve"> trait aux soins de base)</w:t>
            </w:r>
          </w:p>
          <w:p w14:paraId="3D7F362C" w14:textId="77777777" w:rsidR="00A123F4" w:rsidRPr="003B5E7D" w:rsidRDefault="00A123F4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tabs>
                <w:tab w:val="left" w:pos="4536"/>
                <w:tab w:val="left" w:pos="5556"/>
              </w:tabs>
              <w:spacing w:before="40"/>
              <w:rPr>
                <w:rFonts w:cs="Arial"/>
                <w:i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>AVD :</w:t>
            </w:r>
            <w:r w:rsidRPr="003B5E7D">
              <w:rPr>
                <w:rFonts w:cs="Arial"/>
                <w:sz w:val="20"/>
                <w:szCs w:val="20"/>
              </w:rPr>
              <w:t xml:space="preserve"> Activité de la vie domestique </w:t>
            </w:r>
            <w:r w:rsidRPr="003B5E7D">
              <w:rPr>
                <w:rFonts w:cs="Arial"/>
                <w:i/>
                <w:sz w:val="20"/>
                <w:szCs w:val="20"/>
              </w:rPr>
              <w:t xml:space="preserve">(ce qui </w:t>
            </w:r>
            <w:r w:rsidR="00B82EF7" w:rsidRPr="003B5E7D">
              <w:rPr>
                <w:rFonts w:cs="Arial"/>
                <w:i/>
                <w:sz w:val="20"/>
                <w:szCs w:val="20"/>
              </w:rPr>
              <w:t>a</w:t>
            </w:r>
            <w:r w:rsidRPr="003B5E7D">
              <w:rPr>
                <w:rFonts w:cs="Arial"/>
                <w:i/>
                <w:sz w:val="20"/>
                <w:szCs w:val="20"/>
              </w:rPr>
              <w:t xml:space="preserve"> trait aux tâches et entretien domestique)</w:t>
            </w:r>
          </w:p>
          <w:p w14:paraId="544E0585" w14:textId="77777777" w:rsidR="00A123F4" w:rsidRPr="003B5E7D" w:rsidRDefault="00A123F4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tabs>
                <w:tab w:val="left" w:pos="4539"/>
                <w:tab w:val="left" w:pos="5485"/>
              </w:tabs>
              <w:spacing w:before="40"/>
              <w:rPr>
                <w:rFonts w:cs="Arial"/>
                <w:i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 xml:space="preserve">ASP : </w:t>
            </w:r>
            <w:r w:rsidRPr="003B5E7D">
              <w:rPr>
                <w:rFonts w:cs="Arial"/>
                <w:sz w:val="20"/>
                <w:szCs w:val="20"/>
              </w:rPr>
              <w:t>Activité santé physique (</w:t>
            </w:r>
            <w:r w:rsidRPr="003B5E7D">
              <w:rPr>
                <w:rFonts w:cs="Arial"/>
                <w:i/>
                <w:sz w:val="20"/>
                <w:szCs w:val="20"/>
              </w:rPr>
              <w:t>programmation sensorielle, programme mobilité, etc.)</w:t>
            </w:r>
          </w:p>
          <w:p w14:paraId="5036A512" w14:textId="77777777" w:rsidR="00A123F4" w:rsidRPr="003B5E7D" w:rsidRDefault="00A123F4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tabs>
                <w:tab w:val="left" w:pos="4539"/>
                <w:tab w:val="left" w:pos="5485"/>
              </w:tabs>
              <w:spacing w:before="40"/>
              <w:rPr>
                <w:rFonts w:cs="Arial"/>
                <w:i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>ALA :</w:t>
            </w:r>
            <w:r w:rsidRPr="003B5E7D">
              <w:rPr>
                <w:rFonts w:cs="Arial"/>
                <w:sz w:val="20"/>
                <w:szCs w:val="20"/>
              </w:rPr>
              <w:t xml:space="preserve"> Activité de loisirs et d’intérêts autonome </w:t>
            </w:r>
            <w:r w:rsidRPr="003B5E7D">
              <w:rPr>
                <w:rFonts w:cs="Arial"/>
                <w:i/>
                <w:sz w:val="20"/>
                <w:szCs w:val="20"/>
              </w:rPr>
              <w:t>(s’occuper seul)</w:t>
            </w:r>
          </w:p>
          <w:p w14:paraId="5B6770A4" w14:textId="77777777" w:rsidR="00A123F4" w:rsidRPr="003B5E7D" w:rsidRDefault="00A123F4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spacing w:before="40"/>
              <w:rPr>
                <w:rFonts w:cs="Arial"/>
                <w:b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>ALS :</w:t>
            </w:r>
            <w:r w:rsidRPr="003B5E7D">
              <w:rPr>
                <w:rFonts w:cs="Arial"/>
                <w:sz w:val="20"/>
                <w:szCs w:val="20"/>
              </w:rPr>
              <w:t xml:space="preserve"> Activité de collaboration sociale </w:t>
            </w:r>
            <w:r w:rsidRPr="003B5E7D">
              <w:rPr>
                <w:rFonts w:cs="Arial"/>
                <w:i/>
                <w:sz w:val="20"/>
                <w:szCs w:val="20"/>
              </w:rPr>
              <w:t>(activités de loisirs et d’intérêts à 2 ou plusieurs personnes)</w:t>
            </w:r>
          </w:p>
          <w:p w14:paraId="2A5919E6" w14:textId="77777777" w:rsidR="00A123F4" w:rsidRPr="003B5E7D" w:rsidRDefault="00A123F4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spacing w:before="40"/>
              <w:rPr>
                <w:rFonts w:cs="Arial"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>AAC :</w:t>
            </w:r>
            <w:r w:rsidRPr="003B5E7D">
              <w:rPr>
                <w:rFonts w:cs="Arial"/>
                <w:sz w:val="20"/>
                <w:szCs w:val="20"/>
              </w:rPr>
              <w:t xml:space="preserve"> Activité d’appartenance sociale </w:t>
            </w:r>
            <w:r w:rsidRPr="003B5E7D">
              <w:rPr>
                <w:rFonts w:cs="Arial"/>
                <w:i/>
                <w:sz w:val="20"/>
                <w:szCs w:val="20"/>
              </w:rPr>
              <w:t>(participation aux activités de la communauté, fréquentation des services, lieux publics)</w:t>
            </w:r>
          </w:p>
          <w:p w14:paraId="3743499F" w14:textId="77777777" w:rsidR="003B5E7D" w:rsidRDefault="00A123F4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spacing w:before="40"/>
              <w:rPr>
                <w:rFonts w:cs="Arial"/>
                <w:b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 xml:space="preserve">APA : </w:t>
            </w:r>
            <w:r w:rsidRPr="003B5E7D">
              <w:rPr>
                <w:rFonts w:cs="Arial"/>
                <w:sz w:val="20"/>
                <w:szCs w:val="20"/>
              </w:rPr>
              <w:t xml:space="preserve">Apprentissages </w:t>
            </w:r>
            <w:r w:rsidRPr="003B5E7D">
              <w:rPr>
                <w:rFonts w:cs="Arial"/>
                <w:i/>
                <w:sz w:val="20"/>
                <w:szCs w:val="20"/>
              </w:rPr>
              <w:t>(activité liée à un plan d’action)</w:t>
            </w:r>
          </w:p>
          <w:p w14:paraId="2B6C3407" w14:textId="77777777" w:rsidR="003B5E7D" w:rsidRDefault="003B5E7D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spacing w:before="40"/>
              <w:rPr>
                <w:rFonts w:cs="Arial"/>
                <w:i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 xml:space="preserve">AHV : </w:t>
            </w:r>
            <w:r w:rsidRPr="003B5E7D">
              <w:rPr>
                <w:rFonts w:cs="Arial"/>
                <w:sz w:val="20"/>
                <w:szCs w:val="20"/>
              </w:rPr>
              <w:t xml:space="preserve">Activité hygiène de vie </w:t>
            </w:r>
            <w:r w:rsidRPr="003B5E7D">
              <w:rPr>
                <w:rFonts w:cs="Arial"/>
                <w:i/>
                <w:sz w:val="20"/>
                <w:szCs w:val="20"/>
              </w:rPr>
              <w:t>(exercice physique, relaxation, etc.)</w:t>
            </w:r>
          </w:p>
          <w:p w14:paraId="7114AD28" w14:textId="77777777" w:rsidR="003B5E7D" w:rsidRDefault="003B5E7D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spacing w:before="40"/>
              <w:rPr>
                <w:rFonts w:cs="Arial"/>
                <w:b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>AVU :</w:t>
            </w:r>
            <w:r w:rsidRPr="003B5E7D">
              <w:rPr>
                <w:rFonts w:cs="Arial"/>
                <w:sz w:val="20"/>
                <w:szCs w:val="20"/>
              </w:rPr>
              <w:t xml:space="preserve"> Activité de vie utile </w:t>
            </w:r>
            <w:r w:rsidRPr="003B5E7D">
              <w:rPr>
                <w:rFonts w:cs="Arial"/>
                <w:i/>
                <w:sz w:val="20"/>
                <w:szCs w:val="20"/>
              </w:rPr>
              <w:t>(travail, bénévolat, programme socio communautaire</w:t>
            </w:r>
            <w:r>
              <w:rPr>
                <w:rFonts w:cs="Arial"/>
                <w:i/>
                <w:sz w:val="20"/>
                <w:szCs w:val="20"/>
              </w:rPr>
              <w:t>, etc.)</w:t>
            </w:r>
          </w:p>
          <w:p w14:paraId="4143D5B6" w14:textId="77777777" w:rsidR="003B5E7D" w:rsidRDefault="003B5E7D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spacing w:before="40"/>
              <w:rPr>
                <w:rFonts w:cs="Arial"/>
                <w:b/>
                <w:sz w:val="20"/>
                <w:szCs w:val="20"/>
              </w:rPr>
            </w:pPr>
            <w:r w:rsidRPr="003B5E7D">
              <w:rPr>
                <w:rFonts w:cs="Arial"/>
                <w:b/>
                <w:sz w:val="20"/>
                <w:szCs w:val="20"/>
              </w:rPr>
              <w:t>ALS</w:t>
            </w:r>
            <w:r w:rsidRPr="003B5E7D">
              <w:rPr>
                <w:rFonts w:cs="Arial"/>
                <w:sz w:val="20"/>
                <w:szCs w:val="20"/>
              </w:rPr>
              <w:t xml:space="preserve"> : Activité liens significatifs </w:t>
            </w:r>
            <w:r w:rsidRPr="003B5E7D">
              <w:rPr>
                <w:rFonts w:cs="Arial"/>
                <w:i/>
                <w:sz w:val="20"/>
                <w:szCs w:val="20"/>
              </w:rPr>
              <w:t>(maintien des liens familiales, amis, conjoint,</w:t>
            </w:r>
            <w:r>
              <w:rPr>
                <w:rFonts w:cs="Arial"/>
                <w:i/>
                <w:sz w:val="20"/>
                <w:szCs w:val="20"/>
              </w:rPr>
              <w:t xml:space="preserve"> etc.)</w:t>
            </w:r>
          </w:p>
          <w:p w14:paraId="626A7C75" w14:textId="77777777" w:rsidR="00A123F4" w:rsidRPr="0027597A" w:rsidRDefault="003B5E7D" w:rsidP="00DF3F42">
            <w:pPr>
              <w:pBdr>
                <w:top w:val="thinThickLargeGap" w:sz="4" w:space="5" w:color="auto"/>
                <w:left w:val="thinThickLargeGap" w:sz="4" w:space="3" w:color="auto"/>
                <w:bottom w:val="thickThinLargeGap" w:sz="4" w:space="5" w:color="auto"/>
                <w:right w:val="thickThinLargeGap" w:sz="4" w:space="3" w:color="auto"/>
              </w:pBdr>
              <w:spacing w:before="40"/>
            </w:pPr>
            <w:r w:rsidRPr="003B5E7D">
              <w:rPr>
                <w:rFonts w:cs="Arial"/>
                <w:b/>
                <w:sz w:val="20"/>
                <w:szCs w:val="20"/>
              </w:rPr>
              <w:t>FS :</w:t>
            </w:r>
            <w:r w:rsidRPr="003B5E7D">
              <w:rPr>
                <w:rFonts w:cs="Arial"/>
                <w:sz w:val="20"/>
                <w:szCs w:val="20"/>
              </w:rPr>
              <w:t xml:space="preserve"> Fréquentation scolaire</w:t>
            </w:r>
          </w:p>
        </w:tc>
      </w:tr>
    </w:tbl>
    <w:p w14:paraId="63F2DCCC" w14:textId="77777777" w:rsidR="00A123F4" w:rsidRDefault="00A123F4" w:rsidP="00DF3F42">
      <w:pPr>
        <w:spacing w:after="0" w:line="240" w:lineRule="auto"/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2416"/>
        <w:gridCol w:w="5948"/>
      </w:tblGrid>
      <w:tr w:rsidR="00A123F4" w:rsidRPr="001932DD" w14:paraId="6714AF26" w14:textId="77777777" w:rsidTr="00153EAB">
        <w:trPr>
          <w:trHeight w:val="1077"/>
        </w:trPr>
        <w:tc>
          <w:tcPr>
            <w:tcW w:w="1809" w:type="dxa"/>
            <w:vAlign w:val="center"/>
          </w:tcPr>
          <w:p w14:paraId="770D5C37" w14:textId="77777777" w:rsidR="00A123F4" w:rsidRPr="00A123F4" w:rsidRDefault="00A123F4" w:rsidP="00DF3F42">
            <w:pPr>
              <w:jc w:val="center"/>
              <w:rPr>
                <w:rFonts w:cs="Arial"/>
                <w:b/>
              </w:rPr>
            </w:pPr>
            <w:r w:rsidRPr="00A123F4">
              <w:rPr>
                <w:rFonts w:cs="Arial"/>
                <w:b/>
              </w:rPr>
              <w:t>Heure</w:t>
            </w:r>
          </w:p>
          <w:p w14:paraId="5697AF94" w14:textId="77777777" w:rsidR="00A123F4" w:rsidRPr="00A123F4" w:rsidRDefault="00A123F4" w:rsidP="00DF3F42">
            <w:pPr>
              <w:ind w:firstLine="3"/>
              <w:jc w:val="center"/>
              <w:rPr>
                <w:rFonts w:cs="Arial"/>
                <w:sz w:val="16"/>
                <w:szCs w:val="16"/>
              </w:rPr>
            </w:pPr>
            <w:r w:rsidRPr="003B5E7D">
              <w:rPr>
                <w:rFonts w:cs="Arial"/>
                <w:sz w:val="20"/>
                <w:szCs w:val="16"/>
              </w:rPr>
              <w:t>approximative</w:t>
            </w:r>
          </w:p>
        </w:tc>
        <w:tc>
          <w:tcPr>
            <w:tcW w:w="2416" w:type="dxa"/>
            <w:vAlign w:val="center"/>
          </w:tcPr>
          <w:p w14:paraId="14379583" w14:textId="77777777" w:rsidR="00A123F4" w:rsidRPr="00A123F4" w:rsidRDefault="00A123F4" w:rsidP="00DF3F42">
            <w:pPr>
              <w:jc w:val="center"/>
              <w:rPr>
                <w:rFonts w:cs="Arial"/>
                <w:b/>
              </w:rPr>
            </w:pPr>
            <w:r w:rsidRPr="00A123F4">
              <w:rPr>
                <w:rFonts w:cs="Arial"/>
                <w:b/>
              </w:rPr>
              <w:t>Moment de vie prévue</w:t>
            </w:r>
          </w:p>
          <w:p w14:paraId="336F86C7" w14:textId="77777777" w:rsidR="00A123F4" w:rsidRPr="00A123F4" w:rsidRDefault="003B453A" w:rsidP="00DF3F42">
            <w:pPr>
              <w:jc w:val="center"/>
              <w:rPr>
                <w:rFonts w:cs="Arial"/>
                <w:sz w:val="16"/>
                <w:szCs w:val="16"/>
              </w:rPr>
            </w:pPr>
            <w:r w:rsidRPr="003B5E7D">
              <w:rPr>
                <w:rFonts w:cs="Arial"/>
                <w:sz w:val="20"/>
                <w:szCs w:val="16"/>
              </w:rPr>
              <w:t xml:space="preserve">Inscrire la </w:t>
            </w:r>
            <w:r w:rsidR="00A123F4" w:rsidRPr="003B5E7D">
              <w:rPr>
                <w:rFonts w:cs="Arial"/>
                <w:sz w:val="20"/>
                <w:szCs w:val="16"/>
              </w:rPr>
              <w:t>légende correspondant à l’activité</w:t>
            </w:r>
          </w:p>
        </w:tc>
        <w:tc>
          <w:tcPr>
            <w:tcW w:w="5948" w:type="dxa"/>
            <w:vAlign w:val="center"/>
          </w:tcPr>
          <w:p w14:paraId="58923F02" w14:textId="77777777" w:rsidR="00A123F4" w:rsidRPr="00A123F4" w:rsidRDefault="00A123F4" w:rsidP="00DF3F42">
            <w:pPr>
              <w:jc w:val="center"/>
              <w:rPr>
                <w:rFonts w:cs="Arial"/>
                <w:b/>
              </w:rPr>
            </w:pPr>
            <w:r w:rsidRPr="00A123F4">
              <w:rPr>
                <w:rFonts w:cs="Arial"/>
                <w:b/>
              </w:rPr>
              <w:t>Info</w:t>
            </w:r>
            <w:r w:rsidR="003B453A">
              <w:rPr>
                <w:rFonts w:cs="Arial"/>
                <w:b/>
              </w:rPr>
              <w:t xml:space="preserve">rmations pertinentes ou document </w:t>
            </w:r>
            <w:r w:rsidRPr="00A123F4">
              <w:rPr>
                <w:rFonts w:cs="Arial"/>
                <w:b/>
              </w:rPr>
              <w:t>de référence à consulter</w:t>
            </w:r>
          </w:p>
          <w:p w14:paraId="7D880AD6" w14:textId="77777777" w:rsidR="00A123F4" w:rsidRPr="00A123F4" w:rsidRDefault="00A123F4" w:rsidP="00DF3F42">
            <w:pPr>
              <w:jc w:val="center"/>
              <w:rPr>
                <w:rFonts w:cs="Arial"/>
                <w:b/>
                <w:sz w:val="20"/>
              </w:rPr>
            </w:pPr>
            <w:r w:rsidRPr="003B5E7D">
              <w:rPr>
                <w:rFonts w:cs="Arial"/>
                <w:sz w:val="20"/>
                <w:szCs w:val="16"/>
              </w:rPr>
              <w:t>Inscrire les informations prioritaires à connaitre pour l’intervenant ou le document qu’il peut consulter</w:t>
            </w:r>
          </w:p>
        </w:tc>
      </w:tr>
      <w:tr w:rsidR="00A123F4" w:rsidRPr="001932DD" w14:paraId="1EF80DEF" w14:textId="77777777" w:rsidTr="00153EAB">
        <w:trPr>
          <w:trHeight w:val="10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F9024F1" w14:textId="77777777" w:rsidR="00A123F4" w:rsidRPr="003B5E7D" w:rsidRDefault="00153EAB" w:rsidP="00DF3F42">
            <w:pPr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Entre </w:t>
            </w:r>
            <w:r w:rsidRPr="00153EAB">
              <w:rPr>
                <w:rFonts w:cs="Arial"/>
                <w:sz w:val="18"/>
                <w:szCs w:val="16"/>
              </w:rPr>
              <w:t>7</w:t>
            </w:r>
            <w:r w:rsidR="00A123F4" w:rsidRPr="00153EAB">
              <w:rPr>
                <w:rFonts w:cs="Arial"/>
                <w:sz w:val="18"/>
                <w:szCs w:val="16"/>
              </w:rPr>
              <w:t>:</w:t>
            </w:r>
            <w:r w:rsidRPr="00153EAB">
              <w:rPr>
                <w:rFonts w:cs="Arial"/>
                <w:sz w:val="18"/>
                <w:szCs w:val="16"/>
              </w:rPr>
              <w:t xml:space="preserve">30 </w:t>
            </w:r>
            <w:r>
              <w:rPr>
                <w:rFonts w:cs="Arial"/>
                <w:sz w:val="20"/>
                <w:szCs w:val="16"/>
              </w:rPr>
              <w:t xml:space="preserve">et </w:t>
            </w:r>
            <w:r w:rsidRPr="00153EAB">
              <w:rPr>
                <w:rFonts w:cs="Arial"/>
                <w:sz w:val="18"/>
                <w:szCs w:val="16"/>
              </w:rPr>
              <w:t>8</w:t>
            </w:r>
            <w:r w:rsidR="00A123F4" w:rsidRPr="00153EAB">
              <w:rPr>
                <w:rFonts w:cs="Arial"/>
                <w:sz w:val="18"/>
                <w:szCs w:val="16"/>
              </w:rPr>
              <w:t>:00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77E5E6BF" w14:textId="77777777" w:rsidR="00A123F4" w:rsidRPr="003B5E7D" w:rsidRDefault="00A123F4" w:rsidP="00DF3F42">
            <w:pPr>
              <w:jc w:val="center"/>
              <w:rPr>
                <w:rFonts w:cs="Arial"/>
                <w:sz w:val="20"/>
                <w:szCs w:val="16"/>
              </w:rPr>
            </w:pPr>
            <w:r w:rsidRPr="003B5E7D">
              <w:rPr>
                <w:rFonts w:cs="Arial"/>
                <w:sz w:val="20"/>
                <w:szCs w:val="16"/>
              </w:rPr>
              <w:t>Réveil et routine du matin (AVQ)</w:t>
            </w:r>
          </w:p>
        </w:tc>
        <w:tc>
          <w:tcPr>
            <w:tcW w:w="5948" w:type="dxa"/>
            <w:shd w:val="clear" w:color="auto" w:fill="D9D9D9" w:themeFill="background1" w:themeFillShade="D9"/>
            <w:vAlign w:val="center"/>
          </w:tcPr>
          <w:p w14:paraId="49D22C3D" w14:textId="77777777" w:rsidR="00A123F4" w:rsidRPr="00153EAB" w:rsidRDefault="003C4769" w:rsidP="00DF3F42">
            <w:pPr>
              <w:jc w:val="center"/>
              <w:rPr>
                <w:rFonts w:cs="Arial"/>
                <w:i/>
                <w:sz w:val="20"/>
                <w:szCs w:val="16"/>
              </w:rPr>
            </w:pPr>
            <w:r w:rsidRPr="00153EAB">
              <w:rPr>
                <w:rFonts w:cs="Arial"/>
                <w:b/>
                <w:sz w:val="20"/>
                <w:szCs w:val="16"/>
              </w:rPr>
              <w:t>Exemple</w:t>
            </w:r>
            <w:r w:rsidRPr="003B5E7D">
              <w:rPr>
                <w:rFonts w:cs="Arial"/>
                <w:sz w:val="20"/>
                <w:szCs w:val="16"/>
              </w:rPr>
              <w:t xml:space="preserve"> : </w:t>
            </w:r>
            <w:r w:rsidR="00A123F4" w:rsidRPr="00153EAB">
              <w:rPr>
                <w:rFonts w:cs="Arial"/>
                <w:i/>
                <w:sz w:val="20"/>
                <w:szCs w:val="16"/>
              </w:rPr>
              <w:t xml:space="preserve">Si Maxime n’est toujours pas réveillé à 7 :50, ouvrir son store </w:t>
            </w:r>
            <w:r w:rsidR="006A47C7" w:rsidRPr="00153EAB">
              <w:rPr>
                <w:rFonts w:cs="Arial"/>
                <w:i/>
                <w:sz w:val="20"/>
                <w:szCs w:val="16"/>
              </w:rPr>
              <w:t xml:space="preserve">doucement </w:t>
            </w:r>
            <w:r w:rsidR="00A123F4" w:rsidRPr="00153EAB">
              <w:rPr>
                <w:rFonts w:cs="Arial"/>
                <w:i/>
                <w:sz w:val="20"/>
                <w:szCs w:val="16"/>
              </w:rPr>
              <w:t>et dire « Bon matin ».</w:t>
            </w:r>
            <w:r w:rsidR="006A47C7" w:rsidRPr="003B5E7D">
              <w:rPr>
                <w:rFonts w:cs="Arial"/>
                <w:sz w:val="20"/>
                <w:szCs w:val="16"/>
              </w:rPr>
              <w:t xml:space="preserve">Se référer au document </w:t>
            </w:r>
            <w:r w:rsidR="00153EAB">
              <w:rPr>
                <w:rFonts w:cs="Arial"/>
                <w:sz w:val="20"/>
                <w:szCs w:val="16"/>
              </w:rPr>
              <w:t xml:space="preserve">« STRATÉGIES D’ACCOMPAGNEMENT </w:t>
            </w:r>
            <w:r w:rsidR="00A123F4" w:rsidRPr="003B5E7D">
              <w:rPr>
                <w:rFonts w:cs="Arial"/>
                <w:sz w:val="20"/>
                <w:szCs w:val="16"/>
              </w:rPr>
              <w:t>ROUTINE DU MATIN » dans le cartable de l’usager.</w:t>
            </w:r>
          </w:p>
        </w:tc>
      </w:tr>
    </w:tbl>
    <w:p w14:paraId="26C3A472" w14:textId="77777777" w:rsidR="00DF3F42" w:rsidRPr="00DF3F42" w:rsidRDefault="00DF3F42" w:rsidP="00DF3F42">
      <w:pPr>
        <w:spacing w:after="0" w:line="240" w:lineRule="auto"/>
        <w:rPr>
          <w:sz w:val="2"/>
        </w:rPr>
        <w:sectPr w:rsidR="00DF3F42" w:rsidRPr="00DF3F42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5954"/>
      </w:tblGrid>
      <w:tr w:rsidR="00855524" w14:paraId="38513961" w14:textId="77777777" w:rsidTr="00855524">
        <w:tc>
          <w:tcPr>
            <w:tcW w:w="1809" w:type="dxa"/>
          </w:tcPr>
          <w:p w14:paraId="1F13020D" w14:textId="77777777" w:rsidR="00855524" w:rsidRDefault="00855524" w:rsidP="00A111F6">
            <w:pPr>
              <w:rPr>
                <w:rFonts w:cs="Arial"/>
                <w:sz w:val="20"/>
              </w:rPr>
            </w:pPr>
          </w:p>
          <w:p w14:paraId="7C728C8F" w14:textId="77777777" w:rsidR="00855524" w:rsidRDefault="00855524" w:rsidP="00A111F6">
            <w:pPr>
              <w:rPr>
                <w:rFonts w:cs="Arial"/>
                <w:sz w:val="20"/>
              </w:rPr>
            </w:pPr>
          </w:p>
          <w:p w14:paraId="740BF69C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0A00A5C7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  <w:tc>
          <w:tcPr>
            <w:tcW w:w="5954" w:type="dxa"/>
          </w:tcPr>
          <w:p w14:paraId="55E4745F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</w:tr>
      <w:tr w:rsidR="00855524" w14:paraId="54EEBBBA" w14:textId="77777777" w:rsidTr="00855524">
        <w:tc>
          <w:tcPr>
            <w:tcW w:w="1809" w:type="dxa"/>
          </w:tcPr>
          <w:p w14:paraId="65A4C04F" w14:textId="77777777" w:rsidR="00855524" w:rsidRDefault="00855524" w:rsidP="00A111F6">
            <w:pPr>
              <w:rPr>
                <w:rFonts w:cs="Arial"/>
                <w:sz w:val="20"/>
              </w:rPr>
            </w:pPr>
          </w:p>
          <w:p w14:paraId="51873F70" w14:textId="77777777" w:rsidR="00855524" w:rsidRDefault="00855524" w:rsidP="00A111F6">
            <w:pPr>
              <w:rPr>
                <w:rFonts w:cs="Arial"/>
                <w:sz w:val="20"/>
              </w:rPr>
            </w:pPr>
          </w:p>
          <w:p w14:paraId="7D63AC8A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73DF1906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  <w:tc>
          <w:tcPr>
            <w:tcW w:w="5954" w:type="dxa"/>
          </w:tcPr>
          <w:p w14:paraId="50CFF4CA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</w:tr>
      <w:tr w:rsidR="00855524" w14:paraId="2EAC9379" w14:textId="77777777" w:rsidTr="00855524">
        <w:tc>
          <w:tcPr>
            <w:tcW w:w="1809" w:type="dxa"/>
          </w:tcPr>
          <w:p w14:paraId="2DA25BC1" w14:textId="77777777" w:rsidR="00855524" w:rsidRDefault="00855524" w:rsidP="00A111F6">
            <w:pPr>
              <w:rPr>
                <w:rFonts w:cs="Arial"/>
                <w:sz w:val="20"/>
              </w:rPr>
            </w:pPr>
          </w:p>
          <w:p w14:paraId="48A6C9F0" w14:textId="77777777" w:rsidR="00855524" w:rsidRDefault="00855524" w:rsidP="00A111F6">
            <w:pPr>
              <w:rPr>
                <w:rFonts w:cs="Arial"/>
                <w:sz w:val="20"/>
              </w:rPr>
            </w:pPr>
          </w:p>
          <w:p w14:paraId="6B253BC5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0E72DF7E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  <w:tc>
          <w:tcPr>
            <w:tcW w:w="5954" w:type="dxa"/>
          </w:tcPr>
          <w:p w14:paraId="67F4A00A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</w:tr>
      <w:tr w:rsidR="00855524" w14:paraId="3F56A5BA" w14:textId="77777777" w:rsidTr="00855524">
        <w:tc>
          <w:tcPr>
            <w:tcW w:w="1809" w:type="dxa"/>
          </w:tcPr>
          <w:p w14:paraId="7A209D98" w14:textId="77777777" w:rsidR="00855524" w:rsidRDefault="00855524" w:rsidP="00A111F6">
            <w:pPr>
              <w:rPr>
                <w:rFonts w:cs="Arial"/>
                <w:sz w:val="20"/>
              </w:rPr>
            </w:pPr>
          </w:p>
          <w:p w14:paraId="504AC5EE" w14:textId="77777777" w:rsidR="00855524" w:rsidRDefault="00855524" w:rsidP="00A111F6">
            <w:pPr>
              <w:rPr>
                <w:rFonts w:cs="Arial"/>
                <w:sz w:val="20"/>
              </w:rPr>
            </w:pPr>
          </w:p>
          <w:p w14:paraId="3A5AAAA9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4351DFA6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  <w:tc>
          <w:tcPr>
            <w:tcW w:w="5954" w:type="dxa"/>
          </w:tcPr>
          <w:p w14:paraId="36FDBD5F" w14:textId="77777777" w:rsidR="00855524" w:rsidRDefault="00855524" w:rsidP="00A111F6">
            <w:pPr>
              <w:rPr>
                <w:rFonts w:cs="Arial"/>
                <w:sz w:val="20"/>
              </w:rPr>
            </w:pPr>
          </w:p>
        </w:tc>
      </w:tr>
    </w:tbl>
    <w:p w14:paraId="1E4352C7" w14:textId="77777777" w:rsidR="00DF3F42" w:rsidRDefault="00DF3F42" w:rsidP="00A111F6">
      <w:pPr>
        <w:spacing w:after="0" w:line="240" w:lineRule="auto"/>
        <w:rPr>
          <w:rFonts w:cs="Arial"/>
          <w:sz w:val="20"/>
        </w:rPr>
      </w:pPr>
    </w:p>
    <w:p w14:paraId="4DCC6688" w14:textId="77777777" w:rsidR="00855524" w:rsidRDefault="00855524" w:rsidP="00A111F6">
      <w:pPr>
        <w:spacing w:after="0" w:line="240" w:lineRule="auto"/>
        <w:rPr>
          <w:rFonts w:cs="Arial"/>
          <w:sz w:val="20"/>
        </w:rPr>
      </w:pPr>
    </w:p>
    <w:p w14:paraId="7C196307" w14:textId="77777777" w:rsidR="00855524" w:rsidRDefault="00855524" w:rsidP="00A111F6">
      <w:pPr>
        <w:spacing w:after="0" w:line="240" w:lineRule="auto"/>
        <w:rPr>
          <w:rFonts w:cs="Arial"/>
          <w:sz w:val="20"/>
        </w:rPr>
        <w:sectPr w:rsidR="00855524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formProt w:val="0"/>
          <w:titlePg/>
          <w:docGrid w:linePitch="360"/>
        </w:sectPr>
      </w:pPr>
    </w:p>
    <w:p w14:paraId="17CB4D86" w14:textId="3BE54C71" w:rsidR="00DF3F42" w:rsidRDefault="00153EAB" w:rsidP="00DF3F42">
      <w:pPr>
        <w:spacing w:before="240" w:after="240"/>
        <w:jc w:val="center"/>
        <w:rPr>
          <w:rFonts w:cs="Arial"/>
          <w:b/>
        </w:rPr>
      </w:pPr>
      <w:r w:rsidRPr="00153EAB">
        <w:rPr>
          <w:rFonts w:cs="Arial"/>
          <w:b/>
        </w:rPr>
        <w:lastRenderedPageBreak/>
        <w:t>B</w:t>
      </w:r>
      <w:r w:rsidR="00E50BF4">
        <w:rPr>
          <w:rFonts w:cs="Arial"/>
          <w:b/>
        </w:rPr>
        <w:t>ANQUE D’ACTIVITÉS PAR CATÉGORIE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6603D5" w14:paraId="6F53F31E" w14:textId="77777777" w:rsidTr="006603D5">
        <w:trPr>
          <w:trHeight w:val="340"/>
        </w:trPr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14:paraId="732F0EB4" w14:textId="3455D297" w:rsidR="006603D5" w:rsidRDefault="006603D5" w:rsidP="006603D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AVD : Activité de la vie domestique (tâches et entretien domestique)</w:t>
            </w:r>
          </w:p>
        </w:tc>
      </w:tr>
      <w:tr w:rsidR="00E50BF4" w14:paraId="70865424" w14:textId="77777777" w:rsidTr="006603D5">
        <w:trPr>
          <w:trHeight w:val="283"/>
        </w:trPr>
        <w:tc>
          <w:tcPr>
            <w:tcW w:w="2122" w:type="dxa"/>
          </w:tcPr>
          <w:p w14:paraId="02A2BD1D" w14:textId="559C7D02" w:rsidR="00E50BF4" w:rsidRPr="00E50BF4" w:rsidRDefault="00E50BF4" w:rsidP="00E50BF4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Activité</w:t>
            </w:r>
          </w:p>
        </w:tc>
        <w:tc>
          <w:tcPr>
            <w:tcW w:w="4677" w:type="dxa"/>
          </w:tcPr>
          <w:p w14:paraId="383DB4B6" w14:textId="7438CDA2" w:rsidR="00E50BF4" w:rsidRPr="00E50BF4" w:rsidRDefault="00E50BF4" w:rsidP="00E50BF4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Stratégie d’accompagnement</w:t>
            </w:r>
          </w:p>
        </w:tc>
        <w:tc>
          <w:tcPr>
            <w:tcW w:w="1418" w:type="dxa"/>
          </w:tcPr>
          <w:p w14:paraId="324A8648" w14:textId="4235AA2D" w:rsidR="00E50BF4" w:rsidRPr="00E50BF4" w:rsidRDefault="00E50BF4" w:rsidP="00E50BF4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Durée</w:t>
            </w:r>
          </w:p>
        </w:tc>
        <w:tc>
          <w:tcPr>
            <w:tcW w:w="1745" w:type="dxa"/>
          </w:tcPr>
          <w:p w14:paraId="700E52AB" w14:textId="1FCE5099" w:rsidR="00E50BF4" w:rsidRPr="00E50BF4" w:rsidRDefault="00E50BF4" w:rsidP="00E50BF4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Lieu</w:t>
            </w:r>
          </w:p>
        </w:tc>
      </w:tr>
    </w:tbl>
    <w:p w14:paraId="2FE9CA72" w14:textId="77777777" w:rsidR="00E50BF4" w:rsidRPr="006603D5" w:rsidRDefault="00E50BF4" w:rsidP="006603D5">
      <w:pPr>
        <w:spacing w:after="0"/>
        <w:jc w:val="center"/>
        <w:rPr>
          <w:rFonts w:cs="Arial"/>
          <w:b/>
          <w:sz w:val="2"/>
        </w:rPr>
        <w:sectPr w:rsidR="00E50BF4" w:rsidRP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p w14:paraId="7862B520" w14:textId="3B29528B" w:rsidR="00E50BF4" w:rsidRPr="006603D5" w:rsidRDefault="00D20C0B" w:rsidP="0029501E">
      <w:pPr>
        <w:spacing w:after="0"/>
        <w:ind w:left="-1134" w:right="-1085"/>
        <w:jc w:val="center"/>
        <w:rPr>
          <w:rFonts w:cs="Arial"/>
          <w:b/>
          <w:sz w:val="2"/>
        </w:rPr>
      </w:pPr>
      <w:r>
        <w:rPr>
          <w:rFonts w:cs="Arial"/>
          <w:b/>
          <w:sz w:val="2"/>
        </w:rPr>
        <w:lastRenderedPageBreak/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E50BF4" w:rsidRPr="00E50BF4" w14:paraId="08018570" w14:textId="77777777" w:rsidTr="006603D5">
        <w:trPr>
          <w:trHeight w:val="283"/>
        </w:trPr>
        <w:tc>
          <w:tcPr>
            <w:tcW w:w="2122" w:type="dxa"/>
          </w:tcPr>
          <w:p w14:paraId="45D19105" w14:textId="17186409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Laver tables/poignées/ballon</w:t>
            </w:r>
          </w:p>
        </w:tc>
        <w:tc>
          <w:tcPr>
            <w:tcW w:w="4677" w:type="dxa"/>
          </w:tcPr>
          <w:p w14:paraId="13B555A5" w14:textId="44BE2395" w:rsidR="00E50BF4" w:rsidRPr="00D20C0B" w:rsidRDefault="00855524" w:rsidP="00E50BF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L’intervenant met le</w:t>
            </w:r>
            <w:r w:rsidR="00DB2CA6" w:rsidRPr="00D20C0B">
              <w:rPr>
                <w:rFonts w:cs="Arial"/>
                <w:sz w:val="18"/>
                <w:szCs w:val="18"/>
              </w:rPr>
              <w:t xml:space="preserve"> produit sur</w:t>
            </w:r>
            <w:r>
              <w:rPr>
                <w:rFonts w:cs="Arial"/>
                <w:sz w:val="18"/>
                <w:szCs w:val="18"/>
              </w:rPr>
              <w:t xml:space="preserve"> la surface et supervise</w:t>
            </w:r>
            <w:r w:rsidR="00DB2CA6" w:rsidRPr="00D20C0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2EA352D7" w14:textId="17AB8D5F" w:rsidR="00E50BF4" w:rsidRPr="00D20C0B" w:rsidRDefault="00D20C0B" w:rsidP="00E50BF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45" w:type="dxa"/>
          </w:tcPr>
          <w:p w14:paraId="4AADC8EA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50BF4" w:rsidRPr="00E50BF4" w14:paraId="37A85B85" w14:textId="77777777" w:rsidTr="006603D5">
        <w:trPr>
          <w:trHeight w:val="283"/>
        </w:trPr>
        <w:tc>
          <w:tcPr>
            <w:tcW w:w="2122" w:type="dxa"/>
          </w:tcPr>
          <w:p w14:paraId="3D68D7A7" w14:textId="5FE46CBA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Faire son lit</w:t>
            </w:r>
          </w:p>
        </w:tc>
        <w:tc>
          <w:tcPr>
            <w:tcW w:w="4677" w:type="dxa"/>
          </w:tcPr>
          <w:p w14:paraId="7A2603D2" w14:textId="60BE06C1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Autonome</w:t>
            </w:r>
          </w:p>
        </w:tc>
        <w:tc>
          <w:tcPr>
            <w:tcW w:w="1418" w:type="dxa"/>
          </w:tcPr>
          <w:p w14:paraId="1F6D8D8C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14:paraId="48DBE9E2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50BF4" w:rsidRPr="00E50BF4" w14:paraId="05B204E6" w14:textId="77777777" w:rsidTr="006603D5">
        <w:trPr>
          <w:trHeight w:val="283"/>
        </w:trPr>
        <w:tc>
          <w:tcPr>
            <w:tcW w:w="2122" w:type="dxa"/>
          </w:tcPr>
          <w:p w14:paraId="50CBBDAE" w14:textId="0044EF84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Aller porter les bavoirs</w:t>
            </w:r>
          </w:p>
        </w:tc>
        <w:tc>
          <w:tcPr>
            <w:tcW w:w="4677" w:type="dxa"/>
          </w:tcPr>
          <w:p w14:paraId="3338972D" w14:textId="4C2FCC50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Autonome</w:t>
            </w:r>
          </w:p>
        </w:tc>
        <w:tc>
          <w:tcPr>
            <w:tcW w:w="1418" w:type="dxa"/>
          </w:tcPr>
          <w:p w14:paraId="1D0C6075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14:paraId="7EDD2A70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50BF4" w:rsidRPr="00E50BF4" w14:paraId="14D368F1" w14:textId="77777777" w:rsidTr="006603D5">
        <w:trPr>
          <w:trHeight w:val="283"/>
        </w:trPr>
        <w:tc>
          <w:tcPr>
            <w:tcW w:w="2122" w:type="dxa"/>
          </w:tcPr>
          <w:p w14:paraId="1972A8EC" w14:textId="6FA53FD1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Ranger les vêtements dans les chambres</w:t>
            </w:r>
          </w:p>
        </w:tc>
        <w:tc>
          <w:tcPr>
            <w:tcW w:w="4677" w:type="dxa"/>
          </w:tcPr>
          <w:p w14:paraId="5EC73681" w14:textId="5A5C8751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L</w:t>
            </w:r>
            <w:r w:rsidR="00855524">
              <w:rPr>
                <w:rFonts w:cs="Arial"/>
                <w:sz w:val="18"/>
                <w:szCs w:val="18"/>
              </w:rPr>
              <w:t xml:space="preserve">’intervenant </w:t>
            </w:r>
            <w:proofErr w:type="spellStart"/>
            <w:r w:rsidR="00855524">
              <w:rPr>
                <w:rFonts w:cs="Arial"/>
                <w:sz w:val="18"/>
                <w:szCs w:val="18"/>
              </w:rPr>
              <w:t>accompagneéé</w:t>
            </w:r>
            <w:proofErr w:type="spellEnd"/>
          </w:p>
        </w:tc>
        <w:tc>
          <w:tcPr>
            <w:tcW w:w="1418" w:type="dxa"/>
          </w:tcPr>
          <w:p w14:paraId="1B82EBBA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14:paraId="0899F186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50BF4" w:rsidRPr="00E50BF4" w14:paraId="0A302A57" w14:textId="77777777" w:rsidTr="006603D5">
        <w:trPr>
          <w:trHeight w:val="283"/>
        </w:trPr>
        <w:tc>
          <w:tcPr>
            <w:tcW w:w="2122" w:type="dxa"/>
          </w:tcPr>
          <w:p w14:paraId="0D6D8F11" w14:textId="318E1CDB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Ranger la vaisselle</w:t>
            </w:r>
          </w:p>
        </w:tc>
        <w:tc>
          <w:tcPr>
            <w:tcW w:w="4677" w:type="dxa"/>
          </w:tcPr>
          <w:p w14:paraId="3F16246A" w14:textId="44847BCF" w:rsidR="00E50BF4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Supervisé par l’adulte.</w:t>
            </w:r>
          </w:p>
        </w:tc>
        <w:tc>
          <w:tcPr>
            <w:tcW w:w="1418" w:type="dxa"/>
          </w:tcPr>
          <w:p w14:paraId="4F7FDAE9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14:paraId="76FE05C4" w14:textId="77777777" w:rsidR="00E50BF4" w:rsidRPr="00D20C0B" w:rsidRDefault="00E50BF4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B2CA6" w:rsidRPr="00E50BF4" w14:paraId="0E8595B9" w14:textId="77777777" w:rsidTr="006603D5">
        <w:trPr>
          <w:trHeight w:val="283"/>
        </w:trPr>
        <w:tc>
          <w:tcPr>
            <w:tcW w:w="2122" w:type="dxa"/>
          </w:tcPr>
          <w:p w14:paraId="084DF0F6" w14:textId="36EB4C34" w:rsidR="00DB2CA6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Passer le balai</w:t>
            </w:r>
          </w:p>
        </w:tc>
        <w:tc>
          <w:tcPr>
            <w:tcW w:w="4677" w:type="dxa"/>
          </w:tcPr>
          <w:p w14:paraId="3121B142" w14:textId="6FDB9C36" w:rsidR="00DB2CA6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  <w:r w:rsidRPr="00D20C0B">
              <w:rPr>
                <w:rFonts w:cs="Arial"/>
                <w:sz w:val="18"/>
                <w:szCs w:val="18"/>
              </w:rPr>
              <w:t>Besoin d’accompagnement/aide de l’adulte.</w:t>
            </w:r>
          </w:p>
        </w:tc>
        <w:tc>
          <w:tcPr>
            <w:tcW w:w="1418" w:type="dxa"/>
          </w:tcPr>
          <w:p w14:paraId="749A0B0A" w14:textId="27D67C4B" w:rsidR="00DB2CA6" w:rsidRPr="00D20C0B" w:rsidRDefault="00DB2CA6" w:rsidP="00E50BF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14:paraId="54A66535" w14:textId="6A6B0EB4" w:rsidR="00DB2CA6" w:rsidRPr="00D20C0B" w:rsidRDefault="00D20C0B" w:rsidP="00E50BF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Chambre</w:t>
            </w:r>
          </w:p>
        </w:tc>
      </w:tr>
    </w:tbl>
    <w:p w14:paraId="58D5C5D3" w14:textId="77777777" w:rsidR="006603D5" w:rsidRPr="006603D5" w:rsidRDefault="006603D5" w:rsidP="00DF3F42">
      <w:pPr>
        <w:spacing w:after="240"/>
        <w:jc w:val="center"/>
        <w:rPr>
          <w:rFonts w:cs="Arial"/>
          <w:b/>
        </w:rPr>
        <w:sectPr w:rsidR="006603D5" w:rsidRP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formProt w:val="0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6603D5" w14:paraId="5F7A0BB6" w14:textId="77777777" w:rsidTr="006603D5">
        <w:trPr>
          <w:trHeight w:val="340"/>
        </w:trPr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14:paraId="75E4A425" w14:textId="1A2CC9B4" w:rsidR="006603D5" w:rsidRDefault="006603D5" w:rsidP="006603D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ASP : Activité santé physique (programmation sensorielle, programme mobilité, …)</w:t>
            </w:r>
          </w:p>
        </w:tc>
      </w:tr>
      <w:tr w:rsidR="006603D5" w14:paraId="242DBF2B" w14:textId="77777777" w:rsidTr="006603D5">
        <w:trPr>
          <w:trHeight w:val="283"/>
        </w:trPr>
        <w:tc>
          <w:tcPr>
            <w:tcW w:w="2122" w:type="dxa"/>
          </w:tcPr>
          <w:p w14:paraId="68203116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Activité</w:t>
            </w:r>
          </w:p>
        </w:tc>
        <w:tc>
          <w:tcPr>
            <w:tcW w:w="4677" w:type="dxa"/>
          </w:tcPr>
          <w:p w14:paraId="36080F61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Stratégie d’accompagnement</w:t>
            </w:r>
          </w:p>
        </w:tc>
        <w:tc>
          <w:tcPr>
            <w:tcW w:w="1418" w:type="dxa"/>
          </w:tcPr>
          <w:p w14:paraId="6E42D5C6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Durée</w:t>
            </w:r>
          </w:p>
        </w:tc>
        <w:tc>
          <w:tcPr>
            <w:tcW w:w="1745" w:type="dxa"/>
          </w:tcPr>
          <w:p w14:paraId="15100F75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Lieu</w:t>
            </w:r>
          </w:p>
        </w:tc>
      </w:tr>
    </w:tbl>
    <w:p w14:paraId="77909754" w14:textId="77777777" w:rsidR="006603D5" w:rsidRPr="006603D5" w:rsidRDefault="006603D5" w:rsidP="006603D5">
      <w:pPr>
        <w:spacing w:after="0"/>
        <w:rPr>
          <w:rFonts w:cs="Arial"/>
          <w:b/>
          <w:sz w:val="2"/>
        </w:rPr>
        <w:sectPr w:rsidR="006603D5" w:rsidRP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1417"/>
        <w:gridCol w:w="1701"/>
      </w:tblGrid>
      <w:tr w:rsidR="00855524" w14:paraId="0FC09AB5" w14:textId="77777777" w:rsidTr="00855524">
        <w:tc>
          <w:tcPr>
            <w:tcW w:w="2093" w:type="dxa"/>
          </w:tcPr>
          <w:p w14:paraId="3F2A3BF1" w14:textId="77777777" w:rsidR="00855524" w:rsidRDefault="00855524" w:rsidP="0054519E">
            <w:pPr>
              <w:spacing w:after="240"/>
              <w:rPr>
                <w:rFonts w:cs="Arial"/>
                <w:b/>
              </w:rPr>
            </w:pPr>
          </w:p>
        </w:tc>
        <w:tc>
          <w:tcPr>
            <w:tcW w:w="4678" w:type="dxa"/>
          </w:tcPr>
          <w:p w14:paraId="524A5A40" w14:textId="77777777" w:rsidR="00855524" w:rsidRDefault="00855524" w:rsidP="0054519E">
            <w:pPr>
              <w:spacing w:after="240"/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097530F4" w14:textId="77777777" w:rsidR="00855524" w:rsidRDefault="00855524" w:rsidP="0054519E">
            <w:pPr>
              <w:spacing w:after="240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6FE3C319" w14:textId="77777777" w:rsidR="00855524" w:rsidRDefault="00855524" w:rsidP="0054519E">
            <w:pPr>
              <w:spacing w:after="240"/>
              <w:rPr>
                <w:rFonts w:cs="Arial"/>
                <w:b/>
              </w:rPr>
            </w:pPr>
          </w:p>
        </w:tc>
      </w:tr>
    </w:tbl>
    <w:p w14:paraId="2597AC33" w14:textId="77777777" w:rsidR="006603D5" w:rsidRDefault="006603D5" w:rsidP="0054519E">
      <w:pPr>
        <w:spacing w:after="240"/>
        <w:rPr>
          <w:rFonts w:cs="Arial"/>
          <w:b/>
        </w:rPr>
        <w:sectPr w:rsid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formProt w:val="0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6603D5" w14:paraId="76307B38" w14:textId="77777777" w:rsidTr="006603D5">
        <w:trPr>
          <w:trHeight w:val="340"/>
        </w:trPr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14:paraId="0776DE08" w14:textId="152FFAA0" w:rsidR="006603D5" w:rsidRDefault="006603D5" w:rsidP="006603D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AHV : Activité hygiène de vie (exercice physique, relaxation, …)</w:t>
            </w:r>
          </w:p>
        </w:tc>
      </w:tr>
      <w:tr w:rsidR="006603D5" w14:paraId="7BD45A6E" w14:textId="77777777" w:rsidTr="006603D5">
        <w:trPr>
          <w:trHeight w:val="283"/>
        </w:trPr>
        <w:tc>
          <w:tcPr>
            <w:tcW w:w="2122" w:type="dxa"/>
          </w:tcPr>
          <w:p w14:paraId="3CF41AE4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Activité</w:t>
            </w:r>
          </w:p>
        </w:tc>
        <w:tc>
          <w:tcPr>
            <w:tcW w:w="4677" w:type="dxa"/>
          </w:tcPr>
          <w:p w14:paraId="7BB866EE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Stratégie d’accompagnement</w:t>
            </w:r>
          </w:p>
        </w:tc>
        <w:tc>
          <w:tcPr>
            <w:tcW w:w="1418" w:type="dxa"/>
          </w:tcPr>
          <w:p w14:paraId="6C51AAF3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Durée</w:t>
            </w:r>
          </w:p>
        </w:tc>
        <w:tc>
          <w:tcPr>
            <w:tcW w:w="1745" w:type="dxa"/>
          </w:tcPr>
          <w:p w14:paraId="14181B19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Lieu</w:t>
            </w:r>
          </w:p>
        </w:tc>
      </w:tr>
    </w:tbl>
    <w:p w14:paraId="7BE4ECFF" w14:textId="77777777" w:rsidR="006603D5" w:rsidRPr="006603D5" w:rsidRDefault="006603D5" w:rsidP="006603D5">
      <w:pPr>
        <w:spacing w:after="0"/>
        <w:jc w:val="center"/>
        <w:rPr>
          <w:rFonts w:cs="Arial"/>
          <w:b/>
          <w:sz w:val="2"/>
        </w:rPr>
        <w:sectPr w:rsidR="006603D5" w:rsidRP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tbl>
      <w:tblPr>
        <w:tblStyle w:val="Grilledutableau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855524" w:rsidRPr="00E50BF4" w14:paraId="22B76DB5" w14:textId="77777777" w:rsidTr="00855524">
        <w:trPr>
          <w:trHeight w:val="283"/>
        </w:trPr>
        <w:tc>
          <w:tcPr>
            <w:tcW w:w="2122" w:type="dxa"/>
          </w:tcPr>
          <w:p w14:paraId="7CAF88E4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 w:rsidRPr="001D7887">
              <w:rPr>
                <w:rFonts w:cs="Arial"/>
                <w:sz w:val="18"/>
                <w:szCs w:val="18"/>
              </w:rPr>
              <w:t>Marche</w:t>
            </w:r>
          </w:p>
        </w:tc>
        <w:tc>
          <w:tcPr>
            <w:tcW w:w="4677" w:type="dxa"/>
          </w:tcPr>
          <w:p w14:paraId="75238850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 w:rsidRPr="001D7887">
              <w:rPr>
                <w:rFonts w:cs="Arial"/>
                <w:sz w:val="18"/>
                <w:szCs w:val="18"/>
              </w:rPr>
              <w:t>Lui nommer le trajet avant de partir.</w:t>
            </w:r>
          </w:p>
        </w:tc>
        <w:tc>
          <w:tcPr>
            <w:tcW w:w="1418" w:type="dxa"/>
          </w:tcPr>
          <w:p w14:paraId="6F315E12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14:paraId="53F2BFDD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 w:rsidRPr="001D7887">
              <w:rPr>
                <w:rFonts w:cs="Arial"/>
                <w:sz w:val="18"/>
                <w:szCs w:val="18"/>
              </w:rPr>
              <w:t xml:space="preserve">Dans le quartier ou autour de l’église </w:t>
            </w:r>
          </w:p>
        </w:tc>
      </w:tr>
      <w:tr w:rsidR="00855524" w:rsidRPr="00E50BF4" w14:paraId="491E0C51" w14:textId="77777777" w:rsidTr="00855524">
        <w:trPr>
          <w:trHeight w:val="283"/>
        </w:trPr>
        <w:tc>
          <w:tcPr>
            <w:tcW w:w="2122" w:type="dxa"/>
          </w:tcPr>
          <w:p w14:paraId="71F88C39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Parcours</w:t>
            </w:r>
          </w:p>
        </w:tc>
        <w:tc>
          <w:tcPr>
            <w:tcW w:w="4677" w:type="dxa"/>
          </w:tcPr>
          <w:p w14:paraId="67284DE2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L’intervenant sort le matériel nécessaire et Anthony le fait de façon nécessaire.</w:t>
            </w:r>
          </w:p>
        </w:tc>
        <w:tc>
          <w:tcPr>
            <w:tcW w:w="1418" w:type="dxa"/>
          </w:tcPr>
          <w:p w14:paraId="1040B597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14:paraId="1D831735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Dans la cour extérieure ou dans la résidence</w:t>
            </w:r>
          </w:p>
        </w:tc>
      </w:tr>
      <w:tr w:rsidR="00855524" w:rsidRPr="00E50BF4" w14:paraId="6524F168" w14:textId="77777777" w:rsidTr="00855524">
        <w:trPr>
          <w:trHeight w:val="283"/>
        </w:trPr>
        <w:tc>
          <w:tcPr>
            <w:tcW w:w="2122" w:type="dxa"/>
          </w:tcPr>
          <w:p w14:paraId="20CB64E2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Trampoline</w:t>
            </w:r>
          </w:p>
        </w:tc>
        <w:tc>
          <w:tcPr>
            <w:tcW w:w="4677" w:type="dxa"/>
          </w:tcPr>
          <w:p w14:paraId="35E9E355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Autonome. Utilisation du time-</w:t>
            </w:r>
            <w:proofErr w:type="spellStart"/>
            <w:r>
              <w:rPr>
                <w:rFonts w:cs="Arial"/>
                <w:sz w:val="18"/>
                <w:szCs w:val="18"/>
              </w:rPr>
              <w:t>timer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68C2F451" w14:textId="77777777" w:rsidR="00855524" w:rsidRPr="001D7887" w:rsidRDefault="00855524" w:rsidP="0085552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14:paraId="1A23A95C" w14:textId="77777777" w:rsidR="00855524" w:rsidRPr="001D7887" w:rsidRDefault="00855524" w:rsidP="008555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Salle sensorielle ou cour extérieure.</w:t>
            </w:r>
          </w:p>
        </w:tc>
      </w:tr>
    </w:tbl>
    <w:p w14:paraId="708BE4DF" w14:textId="77777777" w:rsidR="006603D5" w:rsidRDefault="006603D5" w:rsidP="00763719">
      <w:pPr>
        <w:spacing w:after="240"/>
        <w:rPr>
          <w:rFonts w:cs="Arial"/>
          <w:b/>
        </w:rPr>
        <w:sectPr w:rsid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formProt w:val="0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6603D5" w14:paraId="0ED99814" w14:textId="77777777" w:rsidTr="006603D5">
        <w:trPr>
          <w:trHeight w:val="340"/>
        </w:trPr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14:paraId="08465FE5" w14:textId="472CC929" w:rsidR="006603D5" w:rsidRDefault="006603D5" w:rsidP="006603D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ALA : Activité de loisirs et d’intérêts autonome (s’occuper seul)</w:t>
            </w:r>
          </w:p>
        </w:tc>
      </w:tr>
      <w:tr w:rsidR="006603D5" w14:paraId="6D183EB1" w14:textId="77777777" w:rsidTr="00DF3F42">
        <w:trPr>
          <w:trHeight w:val="283"/>
        </w:trPr>
        <w:tc>
          <w:tcPr>
            <w:tcW w:w="2122" w:type="dxa"/>
          </w:tcPr>
          <w:p w14:paraId="4CAC0078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Activité</w:t>
            </w:r>
          </w:p>
        </w:tc>
        <w:tc>
          <w:tcPr>
            <w:tcW w:w="4677" w:type="dxa"/>
          </w:tcPr>
          <w:p w14:paraId="7D9AE730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Stratégie d’accompagnement</w:t>
            </w:r>
          </w:p>
        </w:tc>
        <w:tc>
          <w:tcPr>
            <w:tcW w:w="1418" w:type="dxa"/>
          </w:tcPr>
          <w:p w14:paraId="3AA41659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Durée</w:t>
            </w:r>
          </w:p>
        </w:tc>
        <w:tc>
          <w:tcPr>
            <w:tcW w:w="1745" w:type="dxa"/>
          </w:tcPr>
          <w:p w14:paraId="43FA1C30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Lieu</w:t>
            </w:r>
          </w:p>
        </w:tc>
      </w:tr>
    </w:tbl>
    <w:p w14:paraId="24DB51DF" w14:textId="77777777" w:rsidR="006603D5" w:rsidRPr="006603D5" w:rsidRDefault="006603D5" w:rsidP="006603D5">
      <w:pPr>
        <w:spacing w:after="0"/>
        <w:jc w:val="center"/>
        <w:rPr>
          <w:rFonts w:cs="Arial"/>
          <w:b/>
          <w:sz w:val="2"/>
        </w:rPr>
        <w:sectPr w:rsidR="006603D5" w:rsidRP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6603D5" w:rsidRPr="00E50BF4" w14:paraId="004830EC" w14:textId="77777777" w:rsidTr="00DF3F42">
        <w:trPr>
          <w:trHeight w:val="283"/>
        </w:trPr>
        <w:tc>
          <w:tcPr>
            <w:tcW w:w="2122" w:type="dxa"/>
          </w:tcPr>
          <w:p w14:paraId="1EAE64A1" w14:textId="5BA47091" w:rsidR="006603D5" w:rsidRPr="0054519E" w:rsidRDefault="0054519E" w:rsidP="00DF3F42">
            <w:pPr>
              <w:jc w:val="center"/>
              <w:rPr>
                <w:rFonts w:cs="Arial"/>
                <w:sz w:val="18"/>
              </w:rPr>
            </w:pPr>
            <w:proofErr w:type="spellStart"/>
            <w:r w:rsidRPr="0054519E">
              <w:rPr>
                <w:rFonts w:cs="Arial"/>
                <w:sz w:val="18"/>
              </w:rPr>
              <w:lastRenderedPageBreak/>
              <w:t>Légos</w:t>
            </w:r>
            <w:proofErr w:type="spellEnd"/>
          </w:p>
        </w:tc>
        <w:tc>
          <w:tcPr>
            <w:tcW w:w="4677" w:type="dxa"/>
          </w:tcPr>
          <w:p w14:paraId="23572FE9" w14:textId="5BAED585" w:rsidR="006603D5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L’intervenant lui donne le bac qui se trouve dans la salle d’apprentissage. </w:t>
            </w:r>
            <w:r w:rsidR="0054519E">
              <w:rPr>
                <w:rFonts w:cs="Arial"/>
                <w:sz w:val="18"/>
              </w:rPr>
              <w:t>Utilisation d’un time-</w:t>
            </w:r>
            <w:proofErr w:type="spellStart"/>
            <w:r w:rsidR="0054519E">
              <w:rPr>
                <w:rFonts w:cs="Arial"/>
                <w:sz w:val="18"/>
              </w:rPr>
              <w:t>timer</w:t>
            </w:r>
            <w:proofErr w:type="spellEnd"/>
            <w:r w:rsidR="0054519E">
              <w:rPr>
                <w:rFonts w:cs="Arial"/>
                <w:sz w:val="18"/>
              </w:rPr>
              <w:t>.</w:t>
            </w:r>
          </w:p>
        </w:tc>
        <w:tc>
          <w:tcPr>
            <w:tcW w:w="1418" w:type="dxa"/>
          </w:tcPr>
          <w:p w14:paraId="62D5B2B1" w14:textId="101A7F0F" w:rsidR="006603D5" w:rsidRPr="0054519E" w:rsidRDefault="006603D5" w:rsidP="00DF3F4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745" w:type="dxa"/>
          </w:tcPr>
          <w:p w14:paraId="3B352138" w14:textId="3C6636B5" w:rsidR="006603D5" w:rsidRPr="0054519E" w:rsidRDefault="00C408F3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Salle d’apprentissage.</w:t>
            </w:r>
          </w:p>
        </w:tc>
      </w:tr>
      <w:tr w:rsidR="006603D5" w:rsidRPr="00E50BF4" w14:paraId="4ABBC049" w14:textId="77777777" w:rsidTr="00DF3F42">
        <w:trPr>
          <w:trHeight w:val="283"/>
        </w:trPr>
        <w:tc>
          <w:tcPr>
            <w:tcW w:w="2122" w:type="dxa"/>
          </w:tcPr>
          <w:p w14:paraId="6C897D76" w14:textId="4E7F578C" w:rsidR="006603D5" w:rsidRPr="0054519E" w:rsidRDefault="0054519E" w:rsidP="00DF3F42">
            <w:pPr>
              <w:jc w:val="center"/>
              <w:rPr>
                <w:rFonts w:cs="Arial"/>
                <w:sz w:val="18"/>
              </w:rPr>
            </w:pPr>
            <w:r w:rsidRPr="0054519E">
              <w:rPr>
                <w:rFonts w:cs="Arial"/>
                <w:sz w:val="18"/>
              </w:rPr>
              <w:t>Télévision</w:t>
            </w:r>
          </w:p>
        </w:tc>
        <w:tc>
          <w:tcPr>
            <w:tcW w:w="4677" w:type="dxa"/>
          </w:tcPr>
          <w:p w14:paraId="719F0CC1" w14:textId="11D2A652" w:rsidR="006603D5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Lui faire choisir un poste ou un film. </w:t>
            </w:r>
            <w:r w:rsidR="0054519E">
              <w:rPr>
                <w:rFonts w:cs="Arial"/>
                <w:sz w:val="18"/>
              </w:rPr>
              <w:t>Utilisation d’un time-</w:t>
            </w:r>
            <w:proofErr w:type="spellStart"/>
            <w:r w:rsidR="0054519E">
              <w:rPr>
                <w:rFonts w:cs="Arial"/>
                <w:sz w:val="18"/>
              </w:rPr>
              <w:t>timer</w:t>
            </w:r>
            <w:proofErr w:type="spellEnd"/>
            <w:r w:rsidR="0054519E">
              <w:rPr>
                <w:rFonts w:cs="Arial"/>
                <w:sz w:val="18"/>
              </w:rPr>
              <w:t>.</w:t>
            </w:r>
          </w:p>
        </w:tc>
        <w:tc>
          <w:tcPr>
            <w:tcW w:w="1418" w:type="dxa"/>
          </w:tcPr>
          <w:p w14:paraId="7DB93E1F" w14:textId="77777777" w:rsidR="006603D5" w:rsidRPr="0054519E" w:rsidRDefault="006603D5" w:rsidP="00DF3F4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745" w:type="dxa"/>
          </w:tcPr>
          <w:p w14:paraId="46912EC3" w14:textId="384D8589" w:rsidR="006603D5" w:rsidRPr="0054519E" w:rsidRDefault="00C408F3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Salon</w:t>
            </w:r>
          </w:p>
        </w:tc>
      </w:tr>
      <w:tr w:rsidR="006603D5" w:rsidRPr="00E50BF4" w14:paraId="5C1B4091" w14:textId="77777777" w:rsidTr="00DF3F42">
        <w:trPr>
          <w:trHeight w:val="283"/>
        </w:trPr>
        <w:tc>
          <w:tcPr>
            <w:tcW w:w="2122" w:type="dxa"/>
          </w:tcPr>
          <w:p w14:paraId="1FCC9B5F" w14:textId="064E6CC8" w:rsidR="006603D5" w:rsidRPr="0054519E" w:rsidRDefault="0054519E" w:rsidP="00DF3F42">
            <w:pPr>
              <w:jc w:val="center"/>
              <w:rPr>
                <w:rFonts w:cs="Arial"/>
                <w:sz w:val="18"/>
              </w:rPr>
            </w:pPr>
            <w:r w:rsidRPr="0054519E">
              <w:rPr>
                <w:rFonts w:cs="Arial"/>
                <w:sz w:val="18"/>
              </w:rPr>
              <w:t>Colorier</w:t>
            </w:r>
          </w:p>
        </w:tc>
        <w:tc>
          <w:tcPr>
            <w:tcW w:w="4677" w:type="dxa"/>
          </w:tcPr>
          <w:p w14:paraId="07713FBE" w14:textId="1F00C7C8" w:rsidR="006603D5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L’intervenant lui fait choisir des dessins. </w:t>
            </w:r>
            <w:r w:rsidR="0054519E">
              <w:rPr>
                <w:rFonts w:cs="Arial"/>
                <w:sz w:val="18"/>
              </w:rPr>
              <w:t>Utilisation d’un time-</w:t>
            </w:r>
            <w:proofErr w:type="spellStart"/>
            <w:r w:rsidR="0054519E">
              <w:rPr>
                <w:rFonts w:cs="Arial"/>
                <w:sz w:val="18"/>
              </w:rPr>
              <w:t>timer</w:t>
            </w:r>
            <w:proofErr w:type="spellEnd"/>
            <w:r w:rsidR="0054519E">
              <w:rPr>
                <w:rFonts w:cs="Arial"/>
                <w:sz w:val="18"/>
              </w:rPr>
              <w:t>.</w:t>
            </w:r>
          </w:p>
        </w:tc>
        <w:tc>
          <w:tcPr>
            <w:tcW w:w="1418" w:type="dxa"/>
          </w:tcPr>
          <w:p w14:paraId="1EA7004B" w14:textId="77777777" w:rsidR="006603D5" w:rsidRPr="0054519E" w:rsidRDefault="006603D5" w:rsidP="00DF3F4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745" w:type="dxa"/>
          </w:tcPr>
          <w:p w14:paraId="07C2ED6E" w14:textId="468A2275" w:rsidR="006603D5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Salle à dîner, salle d’apprentissage, </w:t>
            </w:r>
          </w:p>
        </w:tc>
      </w:tr>
      <w:tr w:rsidR="006603D5" w:rsidRPr="00E50BF4" w14:paraId="25FED385" w14:textId="77777777" w:rsidTr="00DF3F42">
        <w:trPr>
          <w:trHeight w:val="283"/>
        </w:trPr>
        <w:tc>
          <w:tcPr>
            <w:tcW w:w="2122" w:type="dxa"/>
          </w:tcPr>
          <w:p w14:paraId="1C88EFF1" w14:textId="09AFDCBF" w:rsidR="006603D5" w:rsidRPr="0054519E" w:rsidRDefault="0054519E" w:rsidP="00DF3F42">
            <w:pPr>
              <w:jc w:val="center"/>
              <w:rPr>
                <w:rFonts w:cs="Arial"/>
                <w:sz w:val="18"/>
              </w:rPr>
            </w:pPr>
            <w:r w:rsidRPr="0054519E">
              <w:rPr>
                <w:rFonts w:cs="Arial"/>
                <w:sz w:val="18"/>
              </w:rPr>
              <w:t>Pâte à modeler</w:t>
            </w:r>
          </w:p>
        </w:tc>
        <w:tc>
          <w:tcPr>
            <w:tcW w:w="4677" w:type="dxa"/>
          </w:tcPr>
          <w:p w14:paraId="4C69AE4B" w14:textId="157F285E" w:rsidR="006603D5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Supervisé par l’adulte. L’intervenant lui sort le matériel nécessaire. </w:t>
            </w:r>
            <w:r w:rsidR="0054519E">
              <w:rPr>
                <w:rFonts w:cs="Arial"/>
                <w:sz w:val="18"/>
              </w:rPr>
              <w:t>Utilisation d’un time-</w:t>
            </w:r>
            <w:proofErr w:type="spellStart"/>
            <w:r w:rsidR="0054519E">
              <w:rPr>
                <w:rFonts w:cs="Arial"/>
                <w:sz w:val="18"/>
              </w:rPr>
              <w:t>timer</w:t>
            </w:r>
            <w:proofErr w:type="spellEnd"/>
            <w:r w:rsidR="0054519E">
              <w:rPr>
                <w:rFonts w:cs="Arial"/>
                <w:sz w:val="18"/>
              </w:rPr>
              <w:t>.</w:t>
            </w:r>
          </w:p>
        </w:tc>
        <w:tc>
          <w:tcPr>
            <w:tcW w:w="1418" w:type="dxa"/>
          </w:tcPr>
          <w:p w14:paraId="0D504080" w14:textId="77777777" w:rsidR="006603D5" w:rsidRPr="0054519E" w:rsidRDefault="006603D5" w:rsidP="00DF3F4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745" w:type="dxa"/>
          </w:tcPr>
          <w:p w14:paraId="5AC72C64" w14:textId="0E82C685" w:rsidR="006603D5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Salle à dîner, salle d’apprentissage</w:t>
            </w:r>
          </w:p>
        </w:tc>
      </w:tr>
      <w:tr w:rsidR="006603D5" w:rsidRPr="00E50BF4" w14:paraId="0806CF22" w14:textId="77777777" w:rsidTr="00DF3F42">
        <w:trPr>
          <w:trHeight w:val="283"/>
        </w:trPr>
        <w:tc>
          <w:tcPr>
            <w:tcW w:w="2122" w:type="dxa"/>
          </w:tcPr>
          <w:p w14:paraId="3C054AF7" w14:textId="2516A05F" w:rsidR="006603D5" w:rsidRPr="0054519E" w:rsidRDefault="0054519E" w:rsidP="00DF3F42">
            <w:pPr>
              <w:jc w:val="center"/>
              <w:rPr>
                <w:rFonts w:cs="Arial"/>
                <w:sz w:val="18"/>
              </w:rPr>
            </w:pPr>
            <w:r w:rsidRPr="0054519E">
              <w:rPr>
                <w:rFonts w:cs="Arial"/>
                <w:sz w:val="18"/>
              </w:rPr>
              <w:t>Jeux de société</w:t>
            </w:r>
          </w:p>
        </w:tc>
        <w:tc>
          <w:tcPr>
            <w:tcW w:w="4677" w:type="dxa"/>
          </w:tcPr>
          <w:p w14:paraId="3219C1AB" w14:textId="320BB41D" w:rsidR="006603D5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Lui faire choisir un jeu dans la salle d’apprentissage. </w:t>
            </w:r>
            <w:r w:rsidR="0054519E">
              <w:rPr>
                <w:rFonts w:cs="Arial"/>
                <w:sz w:val="18"/>
              </w:rPr>
              <w:t>Utilisation d’un time-</w:t>
            </w:r>
            <w:proofErr w:type="spellStart"/>
            <w:r w:rsidR="0054519E">
              <w:rPr>
                <w:rFonts w:cs="Arial"/>
                <w:sz w:val="18"/>
              </w:rPr>
              <w:t>timer</w:t>
            </w:r>
            <w:proofErr w:type="spellEnd"/>
            <w:r w:rsidR="0054519E">
              <w:rPr>
                <w:rFonts w:cs="Arial"/>
                <w:sz w:val="18"/>
              </w:rPr>
              <w:t>.</w:t>
            </w:r>
          </w:p>
        </w:tc>
        <w:tc>
          <w:tcPr>
            <w:tcW w:w="1418" w:type="dxa"/>
          </w:tcPr>
          <w:p w14:paraId="21279218" w14:textId="77777777" w:rsidR="006603D5" w:rsidRPr="0054519E" w:rsidRDefault="006603D5" w:rsidP="00DF3F4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745" w:type="dxa"/>
          </w:tcPr>
          <w:p w14:paraId="061C5573" w14:textId="0D660B24" w:rsidR="006603D5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Salle à dîner, salle d’apprentissage</w:t>
            </w:r>
          </w:p>
        </w:tc>
      </w:tr>
      <w:tr w:rsidR="0054519E" w:rsidRPr="00E50BF4" w14:paraId="487367C8" w14:textId="77777777" w:rsidTr="00DF3F42">
        <w:trPr>
          <w:trHeight w:val="283"/>
        </w:trPr>
        <w:tc>
          <w:tcPr>
            <w:tcW w:w="2122" w:type="dxa"/>
          </w:tcPr>
          <w:p w14:paraId="2391DEE8" w14:textId="0E61401F" w:rsidR="0054519E" w:rsidRPr="0054519E" w:rsidRDefault="0054519E" w:rsidP="00DF3F42">
            <w:pPr>
              <w:jc w:val="center"/>
              <w:rPr>
                <w:rFonts w:cs="Arial"/>
                <w:sz w:val="18"/>
              </w:rPr>
            </w:pPr>
            <w:r w:rsidRPr="0054519E">
              <w:rPr>
                <w:rFonts w:cs="Arial"/>
                <w:sz w:val="18"/>
              </w:rPr>
              <w:t>Cour extérieure</w:t>
            </w:r>
          </w:p>
        </w:tc>
        <w:tc>
          <w:tcPr>
            <w:tcW w:w="4677" w:type="dxa"/>
          </w:tcPr>
          <w:p w14:paraId="2E213E0D" w14:textId="28CD38E3" w:rsidR="0054519E" w:rsidRPr="0054519E" w:rsidRDefault="0040718F" w:rsidP="00DF3F42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L’intervenant lui sort le matériel dont il a besoin. Supervision. </w:t>
            </w:r>
            <w:r w:rsidR="0054519E">
              <w:rPr>
                <w:rFonts w:cs="Arial"/>
                <w:sz w:val="18"/>
              </w:rPr>
              <w:t>Utilisation d’un time-</w:t>
            </w:r>
            <w:proofErr w:type="spellStart"/>
            <w:r w:rsidR="0054519E">
              <w:rPr>
                <w:rFonts w:cs="Arial"/>
                <w:sz w:val="18"/>
              </w:rPr>
              <w:t>timer</w:t>
            </w:r>
            <w:proofErr w:type="spellEnd"/>
            <w:r w:rsidR="0054519E">
              <w:rPr>
                <w:rFonts w:cs="Arial"/>
                <w:sz w:val="18"/>
              </w:rPr>
              <w:t>.</w:t>
            </w:r>
          </w:p>
        </w:tc>
        <w:tc>
          <w:tcPr>
            <w:tcW w:w="1418" w:type="dxa"/>
          </w:tcPr>
          <w:p w14:paraId="4C565569" w14:textId="77777777" w:rsidR="0054519E" w:rsidRPr="0054519E" w:rsidRDefault="0054519E" w:rsidP="00DF3F4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745" w:type="dxa"/>
          </w:tcPr>
          <w:p w14:paraId="27176B12" w14:textId="77777777" w:rsidR="0054519E" w:rsidRPr="0054519E" w:rsidRDefault="0054519E" w:rsidP="00DF3F42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7CC9AF78" w14:textId="77777777" w:rsidR="006603D5" w:rsidRDefault="006603D5" w:rsidP="00DF3F42">
      <w:pPr>
        <w:spacing w:after="240" w:line="240" w:lineRule="auto"/>
        <w:jc w:val="center"/>
        <w:rPr>
          <w:rFonts w:cs="Arial"/>
          <w:b/>
        </w:rPr>
        <w:sectPr w:rsid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formProt w:val="0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6603D5" w14:paraId="37FBE694" w14:textId="77777777" w:rsidTr="00DF3F42">
        <w:trPr>
          <w:trHeight w:val="340"/>
        </w:trPr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14:paraId="706103FE" w14:textId="54E30D2D" w:rsidR="006603D5" w:rsidRDefault="006603D5" w:rsidP="006603D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ALS : Activité de collaboration sociale</w:t>
            </w:r>
          </w:p>
          <w:p w14:paraId="7E204B76" w14:textId="7F038CF1" w:rsidR="006603D5" w:rsidRDefault="006603D5" w:rsidP="006603D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(activités de loisirs et d’intérêts à 2 ou plusieurs personnes</w:t>
            </w:r>
          </w:p>
        </w:tc>
      </w:tr>
      <w:tr w:rsidR="006603D5" w14:paraId="55574865" w14:textId="77777777" w:rsidTr="00DF3F42">
        <w:trPr>
          <w:trHeight w:val="283"/>
        </w:trPr>
        <w:tc>
          <w:tcPr>
            <w:tcW w:w="2122" w:type="dxa"/>
          </w:tcPr>
          <w:p w14:paraId="55C98738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Activité</w:t>
            </w:r>
          </w:p>
        </w:tc>
        <w:tc>
          <w:tcPr>
            <w:tcW w:w="4677" w:type="dxa"/>
          </w:tcPr>
          <w:p w14:paraId="2F5545D0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Stratégie d’accompagnement</w:t>
            </w:r>
          </w:p>
        </w:tc>
        <w:tc>
          <w:tcPr>
            <w:tcW w:w="1418" w:type="dxa"/>
          </w:tcPr>
          <w:p w14:paraId="75640790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Durée</w:t>
            </w:r>
          </w:p>
        </w:tc>
        <w:tc>
          <w:tcPr>
            <w:tcW w:w="1745" w:type="dxa"/>
          </w:tcPr>
          <w:p w14:paraId="198318B3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Lieu</w:t>
            </w:r>
          </w:p>
        </w:tc>
      </w:tr>
    </w:tbl>
    <w:p w14:paraId="440776BA" w14:textId="77777777" w:rsidR="006603D5" w:rsidRPr="006603D5" w:rsidRDefault="006603D5" w:rsidP="006603D5">
      <w:pPr>
        <w:spacing w:after="0" w:line="240" w:lineRule="auto"/>
        <w:jc w:val="center"/>
        <w:rPr>
          <w:rFonts w:cs="Arial"/>
          <w:b/>
          <w:sz w:val="2"/>
        </w:rPr>
        <w:sectPr w:rsidR="006603D5" w:rsidRP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p w14:paraId="2D210BA9" w14:textId="77777777" w:rsidR="006603D5" w:rsidRDefault="006603D5" w:rsidP="00DB5A70">
      <w:pPr>
        <w:spacing w:after="240" w:line="240" w:lineRule="auto"/>
        <w:rPr>
          <w:rFonts w:cs="Arial"/>
          <w:b/>
        </w:rPr>
        <w:sectPr w:rsidR="006603D5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formProt w:val="0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1745"/>
      </w:tblGrid>
      <w:tr w:rsidR="00DF3F42" w14:paraId="221F62B8" w14:textId="77777777" w:rsidTr="00DF3F42">
        <w:trPr>
          <w:trHeight w:val="340"/>
        </w:trPr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14:paraId="61D779ED" w14:textId="226D642C" w:rsidR="00DF3F42" w:rsidRDefault="00DF3F42" w:rsidP="00DF3F4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AAC : Activité d’appartenance sociale</w:t>
            </w:r>
          </w:p>
          <w:p w14:paraId="74EF79C5" w14:textId="59A8B51D" w:rsidR="00DF3F42" w:rsidRDefault="00DF3F42" w:rsidP="00DF3F4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(participation aux activités de la communauté, fréquentation des services, lieux publics)</w:t>
            </w:r>
          </w:p>
        </w:tc>
      </w:tr>
      <w:tr w:rsidR="006603D5" w14:paraId="4E971327" w14:textId="77777777" w:rsidTr="00DF3F42">
        <w:trPr>
          <w:trHeight w:val="283"/>
        </w:trPr>
        <w:tc>
          <w:tcPr>
            <w:tcW w:w="2122" w:type="dxa"/>
          </w:tcPr>
          <w:p w14:paraId="291AF2E7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Activité</w:t>
            </w:r>
          </w:p>
        </w:tc>
        <w:tc>
          <w:tcPr>
            <w:tcW w:w="4677" w:type="dxa"/>
          </w:tcPr>
          <w:p w14:paraId="09E55B64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Stratégie d’accompagnement</w:t>
            </w:r>
          </w:p>
        </w:tc>
        <w:tc>
          <w:tcPr>
            <w:tcW w:w="1418" w:type="dxa"/>
          </w:tcPr>
          <w:p w14:paraId="3EEFCC24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Durée</w:t>
            </w:r>
          </w:p>
        </w:tc>
        <w:tc>
          <w:tcPr>
            <w:tcW w:w="1745" w:type="dxa"/>
          </w:tcPr>
          <w:p w14:paraId="10775F7E" w14:textId="77777777" w:rsidR="006603D5" w:rsidRPr="00E50BF4" w:rsidRDefault="006603D5" w:rsidP="00DF3F42">
            <w:pPr>
              <w:jc w:val="center"/>
              <w:rPr>
                <w:rFonts w:cs="Arial"/>
                <w:i/>
              </w:rPr>
            </w:pPr>
            <w:r w:rsidRPr="00E50BF4">
              <w:rPr>
                <w:rFonts w:cs="Arial"/>
                <w:i/>
              </w:rPr>
              <w:t>Lieu</w:t>
            </w:r>
          </w:p>
        </w:tc>
      </w:tr>
    </w:tbl>
    <w:p w14:paraId="2469B690" w14:textId="77777777" w:rsidR="006603D5" w:rsidRPr="00DF3F42" w:rsidRDefault="006603D5" w:rsidP="006603D5">
      <w:pPr>
        <w:spacing w:after="0" w:line="240" w:lineRule="auto"/>
        <w:jc w:val="center"/>
        <w:rPr>
          <w:rFonts w:cs="Arial"/>
          <w:b/>
          <w:sz w:val="2"/>
        </w:rPr>
        <w:sectPr w:rsidR="006603D5" w:rsidRPr="00DF3F42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titlePg/>
          <w:docGrid w:linePitch="360"/>
        </w:sectPr>
      </w:pPr>
    </w:p>
    <w:p w14:paraId="6CBE345D" w14:textId="77777777" w:rsidR="00736900" w:rsidRDefault="00736900" w:rsidP="00855524">
      <w:pPr>
        <w:spacing w:after="0" w:line="240" w:lineRule="auto"/>
        <w:rPr>
          <w:rFonts w:cs="Arial"/>
          <w:b/>
        </w:rPr>
        <w:sectPr w:rsidR="00736900" w:rsidSect="00AB1A30">
          <w:type w:val="continuous"/>
          <w:pgSz w:w="12240" w:h="15840" w:code="1"/>
          <w:pgMar w:top="907" w:right="1134" w:bottom="567" w:left="1134" w:header="567" w:footer="340" w:gutter="0"/>
          <w:cols w:space="708"/>
          <w:formProt w:val="0"/>
          <w:titlePg/>
          <w:docGrid w:linePitch="360"/>
        </w:sectPr>
      </w:pPr>
    </w:p>
    <w:p w14:paraId="5C6C67EE" w14:textId="00703C19" w:rsidR="00DF3F42" w:rsidRDefault="00DF3F42" w:rsidP="00736900">
      <w:pPr>
        <w:spacing w:after="720" w:line="240" w:lineRule="auto"/>
        <w:jc w:val="center"/>
        <w:rPr>
          <w:rFonts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9"/>
      </w:tblGrid>
      <w:tr w:rsidR="00736900" w14:paraId="5D23AC7E" w14:textId="77777777" w:rsidTr="00736900">
        <w:trPr>
          <w:trHeight w:val="340"/>
        </w:trPr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2A096" w14:textId="77777777" w:rsidR="00855524" w:rsidRDefault="00736900" w:rsidP="00855524">
            <w:pPr>
              <w:tabs>
                <w:tab w:val="left" w:pos="4253"/>
                <w:tab w:val="left" w:pos="793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7" w:name="Texte6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bookmarkStart w:id="8" w:name="_GoBack"/>
            <w:bookmarkEnd w:id="8"/>
          </w:p>
          <w:p w14:paraId="38A511E8" w14:textId="77777777" w:rsidR="00855524" w:rsidRDefault="00855524" w:rsidP="00855524">
            <w:pPr>
              <w:tabs>
                <w:tab w:val="left" w:pos="4253"/>
                <w:tab w:val="left" w:pos="7938"/>
              </w:tabs>
              <w:rPr>
                <w:rFonts w:cs="Arial"/>
                <w:sz w:val="20"/>
                <w:szCs w:val="20"/>
              </w:rPr>
            </w:pPr>
          </w:p>
          <w:p w14:paraId="4F4675D8" w14:textId="64D774B4" w:rsidR="00DF3F42" w:rsidRDefault="00736900" w:rsidP="00855524">
            <w:pPr>
              <w:tabs>
                <w:tab w:val="left" w:pos="4253"/>
                <w:tab w:val="left" w:pos="793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0D9A113" w14:textId="34414EAC" w:rsidR="00736900" w:rsidRPr="00C835D4" w:rsidRDefault="000014A7" w:rsidP="003B4CDD">
      <w:pPr>
        <w:tabs>
          <w:tab w:val="left" w:pos="4253"/>
          <w:tab w:val="left" w:pos="7938"/>
          <w:tab w:val="left" w:pos="10490"/>
        </w:tabs>
        <w:spacing w:after="720" w:line="240" w:lineRule="auto"/>
        <w:rPr>
          <w:rFonts w:cs="Arial"/>
          <w:b/>
          <w:sz w:val="16"/>
        </w:rPr>
      </w:pPr>
      <w:r w:rsidRPr="00C835D4">
        <w:rPr>
          <w:rFonts w:cs="Arial"/>
          <w:b/>
          <w:sz w:val="16"/>
        </w:rPr>
        <w:lastRenderedPageBreak/>
        <w:t>Nom de l’</w:t>
      </w:r>
      <w:r w:rsidR="00C835D4">
        <w:rPr>
          <w:rFonts w:cs="Arial"/>
          <w:b/>
          <w:sz w:val="16"/>
        </w:rPr>
        <w:t xml:space="preserve">intervenant </w:t>
      </w: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964"/>
        <w:gridCol w:w="3290"/>
      </w:tblGrid>
      <w:tr w:rsidR="00736900" w14:paraId="461EAE2B" w14:textId="691AD9AE" w:rsidTr="006C04C4">
        <w:trPr>
          <w:trHeight w:val="340"/>
        </w:trPr>
        <w:tc>
          <w:tcPr>
            <w:tcW w:w="5669" w:type="dxa"/>
            <w:vAlign w:val="center"/>
          </w:tcPr>
          <w:p w14:paraId="7D0F117C" w14:textId="28090127" w:rsidR="00736900" w:rsidRPr="006C04C4" w:rsidRDefault="00736900" w:rsidP="00F80CF7">
            <w:pPr>
              <w:tabs>
                <w:tab w:val="left" w:pos="4253"/>
                <w:tab w:val="left" w:pos="7938"/>
                <w:tab w:val="left" w:pos="10490"/>
              </w:tabs>
              <w:rPr>
                <w:rFonts w:cs="Arial"/>
              </w:rPr>
            </w:pPr>
            <w:r w:rsidRPr="006C04C4">
              <w:rPr>
                <w:rFonts w:cs="Arial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9" w:name="Texte63"/>
            <w:r w:rsidRPr="006C04C4">
              <w:rPr>
                <w:rFonts w:cs="Arial"/>
              </w:rPr>
              <w:instrText xml:space="preserve"> FORMTEXT </w:instrText>
            </w:r>
            <w:r w:rsidRPr="006C04C4">
              <w:rPr>
                <w:rFonts w:cs="Arial"/>
              </w:rPr>
            </w:r>
            <w:r w:rsidRPr="006C04C4">
              <w:rPr>
                <w:rFonts w:cs="Arial"/>
              </w:rPr>
              <w:fldChar w:fldCharType="separate"/>
            </w:r>
            <w:r w:rsidR="00F80CF7" w:rsidRPr="006C04C4">
              <w:rPr>
                <w:rFonts w:cs="Arial"/>
                <w:noProof/>
              </w:rPr>
              <w:t> </w:t>
            </w:r>
            <w:r w:rsidR="00F80CF7" w:rsidRPr="006C04C4">
              <w:rPr>
                <w:rFonts w:cs="Arial"/>
                <w:noProof/>
              </w:rPr>
              <w:t> </w:t>
            </w:r>
            <w:r w:rsidR="00F80CF7" w:rsidRPr="006C04C4">
              <w:rPr>
                <w:rFonts w:cs="Arial"/>
                <w:noProof/>
              </w:rPr>
              <w:t> </w:t>
            </w:r>
            <w:r w:rsidR="00F80CF7" w:rsidRPr="006C04C4">
              <w:rPr>
                <w:rFonts w:cs="Arial"/>
                <w:noProof/>
              </w:rPr>
              <w:t> </w:t>
            </w:r>
            <w:r w:rsidR="00F80CF7"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964" w:type="dxa"/>
            <w:tcBorders>
              <w:bottom w:val="nil"/>
            </w:tcBorders>
          </w:tcPr>
          <w:p w14:paraId="2F0C4594" w14:textId="77777777" w:rsidR="00736900" w:rsidRDefault="00736900" w:rsidP="00736900">
            <w:pPr>
              <w:tabs>
                <w:tab w:val="left" w:pos="4253"/>
                <w:tab w:val="left" w:pos="7938"/>
                <w:tab w:val="left" w:pos="10490"/>
              </w:tabs>
              <w:rPr>
                <w:rFonts w:cs="Arial"/>
                <w:b/>
              </w:rPr>
            </w:pPr>
          </w:p>
        </w:tc>
        <w:tc>
          <w:tcPr>
            <w:tcW w:w="3290" w:type="dxa"/>
            <w:vAlign w:val="center"/>
          </w:tcPr>
          <w:p w14:paraId="461DD6F4" w14:textId="4D0D0894" w:rsidR="00736900" w:rsidRPr="006C04C4" w:rsidRDefault="00736900" w:rsidP="006C04C4">
            <w:pPr>
              <w:tabs>
                <w:tab w:val="left" w:pos="7938"/>
                <w:tab w:val="left" w:pos="10490"/>
              </w:tabs>
              <w:rPr>
                <w:rFonts w:cs="Arial"/>
              </w:rPr>
            </w:pPr>
            <w:r w:rsidRPr="006C04C4">
              <w:rPr>
                <w:rFonts w:cs="Arial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0" w:name="Texte64"/>
            <w:r w:rsidRPr="006C04C4">
              <w:rPr>
                <w:rFonts w:cs="Arial"/>
              </w:rPr>
              <w:instrText xml:space="preserve"> FORMTEXT </w:instrText>
            </w:r>
            <w:r w:rsidRPr="006C04C4">
              <w:rPr>
                <w:rFonts w:cs="Arial"/>
              </w:rPr>
            </w:r>
            <w:r w:rsidRPr="006C04C4">
              <w:rPr>
                <w:rFonts w:cs="Arial"/>
              </w:rPr>
              <w:fldChar w:fldCharType="separate"/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</w:rPr>
              <w:fldChar w:fldCharType="end"/>
            </w:r>
            <w:bookmarkEnd w:id="10"/>
          </w:p>
        </w:tc>
      </w:tr>
    </w:tbl>
    <w:p w14:paraId="0C2A64FF" w14:textId="1F466000" w:rsidR="00736900" w:rsidRPr="00C835D4" w:rsidRDefault="00736900" w:rsidP="003B4CDD">
      <w:pPr>
        <w:tabs>
          <w:tab w:val="left" w:pos="6677"/>
        </w:tabs>
        <w:spacing w:after="720" w:line="240" w:lineRule="auto"/>
        <w:rPr>
          <w:rFonts w:cs="Arial"/>
          <w:b/>
          <w:sz w:val="16"/>
        </w:rPr>
      </w:pPr>
      <w:r w:rsidRPr="00C835D4">
        <w:rPr>
          <w:rFonts w:cs="Arial"/>
          <w:b/>
          <w:sz w:val="16"/>
        </w:rPr>
        <w:t>Profession</w:t>
      </w:r>
      <w:r>
        <w:rPr>
          <w:rFonts w:cs="Arial"/>
          <w:b/>
        </w:rPr>
        <w:tab/>
      </w:r>
      <w:r w:rsidRPr="00C835D4">
        <w:rPr>
          <w:rFonts w:cs="Arial"/>
          <w:b/>
          <w:sz w:val="16"/>
        </w:rPr>
        <w:t>No de permis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856"/>
        <w:gridCol w:w="850"/>
        <w:gridCol w:w="2591"/>
      </w:tblGrid>
      <w:tr w:rsidR="00736900" w14:paraId="1622B71F" w14:textId="77777777" w:rsidTr="003B4CDD">
        <w:trPr>
          <w:trHeight w:val="337"/>
        </w:trPr>
        <w:tc>
          <w:tcPr>
            <w:tcW w:w="5665" w:type="dxa"/>
            <w:vAlign w:val="center"/>
          </w:tcPr>
          <w:p w14:paraId="6571ED70" w14:textId="4A878A4C" w:rsidR="00736900" w:rsidRPr="006C04C4" w:rsidRDefault="00736900" w:rsidP="00736900">
            <w:pPr>
              <w:tabs>
                <w:tab w:val="left" w:pos="6677"/>
              </w:tabs>
              <w:rPr>
                <w:rFonts w:cs="Arial"/>
              </w:rPr>
            </w:pPr>
            <w:r w:rsidRPr="006C04C4">
              <w:rPr>
                <w:rFonts w:cs="Arial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1" w:name="Texte65"/>
            <w:r w:rsidRPr="006C04C4">
              <w:rPr>
                <w:rFonts w:cs="Arial"/>
              </w:rPr>
              <w:instrText xml:space="preserve"> FORMTEXT </w:instrText>
            </w:r>
            <w:r w:rsidRPr="006C04C4">
              <w:rPr>
                <w:rFonts w:cs="Arial"/>
              </w:rPr>
            </w:r>
            <w:r w:rsidRPr="006C04C4">
              <w:rPr>
                <w:rFonts w:cs="Arial"/>
              </w:rPr>
              <w:fldChar w:fldCharType="separate"/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856" w:type="dxa"/>
            <w:tcBorders>
              <w:bottom w:val="nil"/>
            </w:tcBorders>
          </w:tcPr>
          <w:p w14:paraId="5EAED407" w14:textId="77777777" w:rsidR="00736900" w:rsidRDefault="00736900" w:rsidP="00736900">
            <w:pPr>
              <w:tabs>
                <w:tab w:val="left" w:pos="6677"/>
              </w:tabs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873DFC5" w14:textId="77777777" w:rsidR="00C835D4" w:rsidRDefault="00C835D4" w:rsidP="003B4CDD">
            <w:pPr>
              <w:tabs>
                <w:tab w:val="left" w:pos="6677"/>
              </w:tabs>
              <w:rPr>
                <w:rFonts w:cs="Arial"/>
                <w:b/>
                <w:sz w:val="16"/>
              </w:rPr>
            </w:pPr>
          </w:p>
          <w:p w14:paraId="700D69F9" w14:textId="10F59216" w:rsidR="00736900" w:rsidRDefault="003B4CDD" w:rsidP="003B4CDD">
            <w:pPr>
              <w:tabs>
                <w:tab w:val="left" w:pos="6677"/>
              </w:tabs>
              <w:rPr>
                <w:rFonts w:cs="Arial"/>
                <w:b/>
              </w:rPr>
            </w:pPr>
            <w:r w:rsidRPr="00C835D4">
              <w:rPr>
                <w:rFonts w:cs="Arial"/>
                <w:b/>
                <w:sz w:val="16"/>
              </w:rPr>
              <w:t>Date</w:t>
            </w:r>
          </w:p>
        </w:tc>
        <w:tc>
          <w:tcPr>
            <w:tcW w:w="2591" w:type="dxa"/>
            <w:vAlign w:val="center"/>
          </w:tcPr>
          <w:p w14:paraId="7408F16C" w14:textId="60F0253E" w:rsidR="00736900" w:rsidRPr="006C04C4" w:rsidRDefault="003B4CDD" w:rsidP="003B4CDD">
            <w:pPr>
              <w:tabs>
                <w:tab w:val="left" w:pos="6677"/>
              </w:tabs>
              <w:jc w:val="center"/>
              <w:rPr>
                <w:rFonts w:cs="Arial"/>
              </w:rPr>
            </w:pPr>
            <w:r w:rsidRPr="006C04C4">
              <w:rPr>
                <w:rFonts w:cs="Arial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2" w:name="Texte66"/>
            <w:r w:rsidRPr="006C04C4">
              <w:rPr>
                <w:rFonts w:cs="Arial"/>
              </w:rPr>
              <w:instrText xml:space="preserve"> FORMTEXT </w:instrText>
            </w:r>
            <w:r w:rsidRPr="006C04C4">
              <w:rPr>
                <w:rFonts w:cs="Arial"/>
              </w:rPr>
            </w:r>
            <w:r w:rsidRPr="006C04C4">
              <w:rPr>
                <w:rFonts w:cs="Arial"/>
              </w:rPr>
              <w:fldChar w:fldCharType="separate"/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  <w:noProof/>
              </w:rPr>
              <w:t> </w:t>
            </w:r>
            <w:r w:rsidRPr="006C04C4">
              <w:rPr>
                <w:rFonts w:cs="Arial"/>
              </w:rPr>
              <w:fldChar w:fldCharType="end"/>
            </w:r>
            <w:bookmarkEnd w:id="12"/>
          </w:p>
        </w:tc>
      </w:tr>
    </w:tbl>
    <w:p w14:paraId="080EEA23" w14:textId="5A67FD84" w:rsidR="00736900" w:rsidRPr="00736900" w:rsidRDefault="003B4CDD" w:rsidP="003B4CDD">
      <w:pPr>
        <w:tabs>
          <w:tab w:val="left" w:pos="6677"/>
          <w:tab w:val="center" w:pos="8665"/>
        </w:tabs>
        <w:spacing w:after="0" w:line="240" w:lineRule="auto"/>
        <w:rPr>
          <w:rFonts w:cs="Arial"/>
          <w:b/>
        </w:rPr>
      </w:pPr>
      <w:r w:rsidRPr="00C835D4">
        <w:rPr>
          <w:rFonts w:cs="Arial"/>
          <w:b/>
          <w:sz w:val="16"/>
        </w:rPr>
        <w:t>Signature de l’intervenant</w:t>
      </w:r>
      <w:r>
        <w:rPr>
          <w:rFonts w:cs="Arial"/>
          <w:b/>
        </w:rPr>
        <w:tab/>
      </w:r>
      <w:r w:rsidR="00736900">
        <w:rPr>
          <w:rFonts w:cs="Arial"/>
          <w:b/>
        </w:rPr>
        <w:tab/>
      </w:r>
      <w:r w:rsidR="00736900" w:rsidRPr="00736900">
        <w:rPr>
          <w:rFonts w:cs="Arial"/>
          <w:color w:val="A6A6A6" w:themeColor="background1" w:themeShade="A6"/>
          <w:sz w:val="16"/>
          <w:szCs w:val="16"/>
        </w:rPr>
        <w:t>AAA-MM-JJ</w:t>
      </w:r>
    </w:p>
    <w:p w14:paraId="4E258498" w14:textId="77777777" w:rsidR="000014A7" w:rsidRDefault="000014A7" w:rsidP="00D94DCC">
      <w:pPr>
        <w:tabs>
          <w:tab w:val="left" w:pos="5670"/>
          <w:tab w:val="left" w:pos="7230"/>
          <w:tab w:val="left" w:pos="10065"/>
        </w:tabs>
        <w:spacing w:after="0" w:line="240" w:lineRule="auto"/>
        <w:rPr>
          <w:rFonts w:cs="Arial"/>
          <w:sz w:val="20"/>
          <w:szCs w:val="20"/>
        </w:rPr>
      </w:pPr>
    </w:p>
    <w:sectPr w:rsidR="000014A7" w:rsidSect="00AB1A30">
      <w:type w:val="continuous"/>
      <w:pgSz w:w="12240" w:h="15840" w:code="1"/>
      <w:pgMar w:top="907" w:right="1134" w:bottom="567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1C7D9" w14:textId="77777777" w:rsidR="007F4D04" w:rsidRDefault="007F4D04" w:rsidP="004E1657">
      <w:pPr>
        <w:spacing w:after="0" w:line="240" w:lineRule="auto"/>
      </w:pPr>
      <w:r>
        <w:separator/>
      </w:r>
    </w:p>
  </w:endnote>
  <w:endnote w:type="continuationSeparator" w:id="0">
    <w:p w14:paraId="35B3956A" w14:textId="77777777" w:rsidR="007F4D04" w:rsidRDefault="007F4D04" w:rsidP="004E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4975"/>
    </w:tblGrid>
    <w:tr w:rsidR="007F4D04" w14:paraId="6EDF7919" w14:textId="77777777" w:rsidTr="00DF3F42">
      <w:tc>
        <w:tcPr>
          <w:tcW w:w="10031" w:type="dxa"/>
          <w:gridSpan w:val="2"/>
        </w:tcPr>
        <w:p w14:paraId="56E6C9FB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NOM DU FORMULAIRE (1</w:t>
          </w:r>
          <w:r w:rsidRPr="00F2567D">
            <w:rPr>
              <w:rFonts w:cs="Arial"/>
              <w:sz w:val="14"/>
              <w:szCs w:val="14"/>
              <w:vertAlign w:val="superscript"/>
            </w:rPr>
            <w:t>ère</w:t>
          </w:r>
          <w:r>
            <w:rPr>
              <w:rFonts w:cs="Arial"/>
              <w:sz w:val="14"/>
              <w:szCs w:val="14"/>
            </w:rPr>
            <w:t xml:space="preserve"> LIGNE SEULEMENT)</w:t>
          </w:r>
        </w:p>
      </w:tc>
    </w:tr>
    <w:tr w:rsidR="007F4D04" w14:paraId="19C3FFAF" w14:textId="77777777" w:rsidTr="00DF3F42">
      <w:tc>
        <w:tcPr>
          <w:tcW w:w="5056" w:type="dxa"/>
        </w:tcPr>
        <w:p w14:paraId="0E35A8E6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No formulaire (AAAA-MM)</w:t>
          </w:r>
        </w:p>
      </w:tc>
      <w:tc>
        <w:tcPr>
          <w:tcW w:w="4975" w:type="dxa"/>
        </w:tcPr>
        <w:p w14:paraId="3B9D39ED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Page</w:t>
          </w:r>
          <w:r w:rsidRPr="004E1657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de</w:t>
          </w:r>
          <w:r w:rsidRPr="004E1657">
            <w:rPr>
              <w:rFonts w:cs="Arial"/>
              <w:sz w:val="14"/>
              <w:szCs w:val="14"/>
            </w:rPr>
            <w:t xml:space="preserve"> </w:t>
          </w:r>
          <w:fldSimple w:instr=" NUMPAGES   \* MERGEFORMAT ">
            <w:r w:rsidRPr="00B9623E">
              <w:rPr>
                <w:rFonts w:cs="Arial"/>
                <w:noProof/>
                <w:sz w:val="14"/>
                <w:szCs w:val="14"/>
              </w:rPr>
              <w:t>8</w:t>
            </w:r>
          </w:fldSimple>
        </w:p>
      </w:tc>
    </w:tr>
    <w:tr w:rsidR="007F4D04" w14:paraId="1200962E" w14:textId="77777777" w:rsidTr="00DF3F42">
      <w:tc>
        <w:tcPr>
          <w:tcW w:w="5056" w:type="dxa"/>
        </w:tcPr>
        <w:p w14:paraId="0F349419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rPr>
              <w:rFonts w:cs="Arial"/>
              <w:sz w:val="14"/>
              <w:szCs w:val="14"/>
            </w:rPr>
          </w:pPr>
        </w:p>
      </w:tc>
      <w:tc>
        <w:tcPr>
          <w:tcW w:w="4975" w:type="dxa"/>
        </w:tcPr>
        <w:p w14:paraId="6F224D69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DOSSIER DE L’USAGER</w:t>
          </w:r>
        </w:p>
      </w:tc>
    </w:tr>
  </w:tbl>
  <w:p w14:paraId="3B8E1EE1" w14:textId="77777777" w:rsidR="007F4D04" w:rsidRDefault="007F4D0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117"/>
    </w:tblGrid>
    <w:tr w:rsidR="007F4D04" w14:paraId="096D8210" w14:textId="77777777" w:rsidTr="009C306A">
      <w:tc>
        <w:tcPr>
          <w:tcW w:w="10173" w:type="dxa"/>
          <w:gridSpan w:val="2"/>
        </w:tcPr>
        <w:p w14:paraId="747D63E0" w14:textId="77777777" w:rsidR="007F4D04" w:rsidRDefault="007F4D04" w:rsidP="00C77A1D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PROGRAMMATION QUOTIDIENNE </w:t>
          </w:r>
        </w:p>
      </w:tc>
    </w:tr>
    <w:tr w:rsidR="007F4D04" w14:paraId="7B1144D9" w14:textId="77777777" w:rsidTr="009C306A">
      <w:tc>
        <w:tcPr>
          <w:tcW w:w="5056" w:type="dxa"/>
        </w:tcPr>
        <w:p w14:paraId="492352B0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CLI-60147 (2018-04)</w:t>
          </w:r>
        </w:p>
      </w:tc>
      <w:tc>
        <w:tcPr>
          <w:tcW w:w="5117" w:type="dxa"/>
        </w:tcPr>
        <w:p w14:paraId="6B281096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Page</w:t>
          </w:r>
          <w:r w:rsidRPr="004E1657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855524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de</w:t>
          </w:r>
          <w:r w:rsidRPr="004E1657">
            <w:rPr>
              <w:rFonts w:cs="Arial"/>
              <w:sz w:val="14"/>
              <w:szCs w:val="14"/>
            </w:rPr>
            <w:t xml:space="preserve"> </w:t>
          </w:r>
          <w:fldSimple w:instr=" NUMPAGES   \* MERGEFORMAT ">
            <w:r w:rsidR="00855524" w:rsidRPr="00855524">
              <w:rPr>
                <w:rFonts w:cs="Arial"/>
                <w:noProof/>
                <w:sz w:val="14"/>
                <w:szCs w:val="14"/>
              </w:rPr>
              <w:t>3</w:t>
            </w:r>
          </w:fldSimple>
        </w:p>
      </w:tc>
    </w:tr>
    <w:tr w:rsidR="007F4D04" w14:paraId="159D9B06" w14:textId="77777777" w:rsidTr="009C306A">
      <w:tc>
        <w:tcPr>
          <w:tcW w:w="5056" w:type="dxa"/>
        </w:tcPr>
        <w:p w14:paraId="608B2A7F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rPr>
              <w:rFonts w:cs="Arial"/>
              <w:sz w:val="14"/>
              <w:szCs w:val="14"/>
            </w:rPr>
          </w:pPr>
        </w:p>
      </w:tc>
      <w:tc>
        <w:tcPr>
          <w:tcW w:w="5117" w:type="dxa"/>
        </w:tcPr>
        <w:p w14:paraId="55EA391B" w14:textId="77777777" w:rsidR="007F4D04" w:rsidRDefault="007F4D04" w:rsidP="00DF3F42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DOSSIER DE L’USAGER</w:t>
          </w:r>
        </w:p>
      </w:tc>
    </w:tr>
  </w:tbl>
  <w:p w14:paraId="5A510354" w14:textId="77777777" w:rsidR="007F4D04" w:rsidRPr="00327701" w:rsidRDefault="007F4D04" w:rsidP="00A111F6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4975"/>
    </w:tblGrid>
    <w:tr w:rsidR="007F4D04" w14:paraId="081C8F25" w14:textId="77777777" w:rsidTr="0053433C">
      <w:tc>
        <w:tcPr>
          <w:tcW w:w="10031" w:type="dxa"/>
          <w:gridSpan w:val="2"/>
        </w:tcPr>
        <w:p w14:paraId="326281DB" w14:textId="77777777" w:rsidR="007F4D04" w:rsidRDefault="007F4D04" w:rsidP="00C77A1D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PROGRAMMATION QUOTIDIENNE </w:t>
          </w:r>
        </w:p>
      </w:tc>
    </w:tr>
    <w:tr w:rsidR="007F4D04" w14:paraId="2631C7D8" w14:textId="77777777" w:rsidTr="0053433C">
      <w:tc>
        <w:tcPr>
          <w:tcW w:w="5056" w:type="dxa"/>
        </w:tcPr>
        <w:p w14:paraId="4AAC3716" w14:textId="77777777" w:rsidR="007F4D04" w:rsidRDefault="007F4D04" w:rsidP="00F2567D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CLI-60147 (2018-04)</w:t>
          </w:r>
        </w:p>
      </w:tc>
      <w:tc>
        <w:tcPr>
          <w:tcW w:w="4975" w:type="dxa"/>
        </w:tcPr>
        <w:p w14:paraId="4BCA2D1E" w14:textId="77777777" w:rsidR="007F4D04" w:rsidRDefault="007F4D04" w:rsidP="00F2567D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Page</w:t>
          </w:r>
          <w:r w:rsidRPr="004E1657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855524">
            <w:rPr>
              <w:rFonts w:cs="Arial"/>
              <w:noProof/>
              <w:sz w:val="14"/>
              <w:szCs w:val="14"/>
            </w:rPr>
            <w:t>1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de</w:t>
          </w:r>
          <w:r w:rsidRPr="004E1657">
            <w:rPr>
              <w:rFonts w:cs="Arial"/>
              <w:sz w:val="14"/>
              <w:szCs w:val="14"/>
            </w:rPr>
            <w:t xml:space="preserve"> </w:t>
          </w:r>
          <w:fldSimple w:instr=" NUMPAGES   \* MERGEFORMAT ">
            <w:r w:rsidR="00855524" w:rsidRPr="00855524">
              <w:rPr>
                <w:rFonts w:cs="Arial"/>
                <w:noProof/>
                <w:sz w:val="14"/>
                <w:szCs w:val="14"/>
              </w:rPr>
              <w:t>3</w:t>
            </w:r>
          </w:fldSimple>
        </w:p>
      </w:tc>
    </w:tr>
    <w:tr w:rsidR="007F4D04" w14:paraId="0FB8C81C" w14:textId="77777777" w:rsidTr="0053433C">
      <w:tc>
        <w:tcPr>
          <w:tcW w:w="5056" w:type="dxa"/>
        </w:tcPr>
        <w:p w14:paraId="5ECC6B2E" w14:textId="77777777" w:rsidR="007F4D04" w:rsidRDefault="007F4D04" w:rsidP="00F2567D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rPr>
              <w:rFonts w:cs="Arial"/>
              <w:sz w:val="14"/>
              <w:szCs w:val="14"/>
            </w:rPr>
          </w:pPr>
        </w:p>
      </w:tc>
      <w:tc>
        <w:tcPr>
          <w:tcW w:w="4975" w:type="dxa"/>
        </w:tcPr>
        <w:p w14:paraId="6338A903" w14:textId="77777777" w:rsidR="007F4D04" w:rsidRDefault="007F4D04" w:rsidP="00F2567D">
          <w:pPr>
            <w:pStyle w:val="Pieddepage"/>
            <w:tabs>
              <w:tab w:val="clear" w:pos="4320"/>
              <w:tab w:val="clear" w:pos="8640"/>
              <w:tab w:val="center" w:pos="5245"/>
              <w:tab w:val="right" w:pos="10482"/>
            </w:tabs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DOSSIER DE L’USAGER</w:t>
          </w:r>
        </w:p>
      </w:tc>
    </w:tr>
  </w:tbl>
  <w:p w14:paraId="3EE1A2DA" w14:textId="77777777" w:rsidR="007F4D04" w:rsidRPr="00154C45" w:rsidRDefault="007F4D04" w:rsidP="00154C45">
    <w:pPr>
      <w:pStyle w:val="Pieddepage"/>
      <w:tabs>
        <w:tab w:val="clear" w:pos="4320"/>
        <w:tab w:val="clear" w:pos="8640"/>
        <w:tab w:val="center" w:pos="5245"/>
        <w:tab w:val="right" w:pos="10482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AF053" w14:textId="77777777" w:rsidR="007F4D04" w:rsidRDefault="007F4D04" w:rsidP="004E1657">
      <w:pPr>
        <w:spacing w:after="0" w:line="240" w:lineRule="auto"/>
      </w:pPr>
      <w:r>
        <w:separator/>
      </w:r>
    </w:p>
  </w:footnote>
  <w:footnote w:type="continuationSeparator" w:id="0">
    <w:p w14:paraId="37C4B38B" w14:textId="77777777" w:rsidR="007F4D04" w:rsidRDefault="007F4D04" w:rsidP="004E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5958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8"/>
      <w:gridCol w:w="2835"/>
    </w:tblGrid>
    <w:tr w:rsidR="007F4D04" w:rsidRPr="00802F67" w14:paraId="1493A8F1" w14:textId="77777777" w:rsidTr="00340FC2">
      <w:tc>
        <w:tcPr>
          <w:tcW w:w="1238" w:type="dxa"/>
          <w:tcBorders>
            <w:bottom w:val="nil"/>
          </w:tcBorders>
        </w:tcPr>
        <w:p w14:paraId="20D2A3C2" w14:textId="77777777" w:rsidR="007F4D04" w:rsidRPr="00802F67" w:rsidRDefault="007F4D04" w:rsidP="0053433C">
          <w:pPr>
            <w:pStyle w:val="En-tte"/>
            <w:spacing w:before="40" w:after="40"/>
            <w:rPr>
              <w:rFonts w:ascii="Chaloult_Cond" w:hAnsi="Chaloult_Cond"/>
              <w:sz w:val="16"/>
              <w:szCs w:val="16"/>
            </w:rPr>
          </w:pPr>
          <w:r w:rsidRPr="00802F67">
            <w:rPr>
              <w:rFonts w:ascii="Chaloult_Cond" w:hAnsi="Chaloult_Cond"/>
              <w:sz w:val="16"/>
              <w:szCs w:val="16"/>
            </w:rPr>
            <w:t>Nom</w:t>
          </w:r>
          <w:r>
            <w:rPr>
              <w:rFonts w:ascii="Chaloult_Cond" w:hAnsi="Chaloult_Cond"/>
              <w:sz w:val="16"/>
              <w:szCs w:val="16"/>
            </w:rPr>
            <w:t>, prénom</w:t>
          </w:r>
          <w:r w:rsidRPr="00802F67">
            <w:rPr>
              <w:rFonts w:ascii="Chaloult_Cond" w:hAnsi="Chaloult_Cond"/>
              <w:sz w:val="16"/>
              <w:szCs w:val="16"/>
            </w:rPr>
            <w:t> :</w:t>
          </w:r>
        </w:p>
      </w:tc>
      <w:tc>
        <w:tcPr>
          <w:tcW w:w="2835" w:type="dxa"/>
          <w:tcBorders>
            <w:bottom w:val="single" w:sz="4" w:space="0" w:color="A6A6A6" w:themeColor="background1" w:themeShade="A6"/>
          </w:tcBorders>
        </w:tcPr>
        <w:p w14:paraId="4BE1129B" w14:textId="77777777" w:rsidR="007F4D04" w:rsidRPr="00802F67" w:rsidRDefault="007F4D04" w:rsidP="0053433C">
          <w:pPr>
            <w:pStyle w:val="En-tte"/>
            <w:spacing w:before="40" w:after="40"/>
            <w:rPr>
              <w:rFonts w:ascii="Chaloult_Cond" w:hAnsi="Chaloult_Cond"/>
              <w:sz w:val="16"/>
              <w:szCs w:val="16"/>
            </w:rPr>
          </w:pPr>
        </w:p>
      </w:tc>
    </w:tr>
    <w:tr w:rsidR="007F4D04" w:rsidRPr="00802F67" w14:paraId="0CDC1F9E" w14:textId="77777777" w:rsidTr="00340FC2">
      <w:tc>
        <w:tcPr>
          <w:tcW w:w="1238" w:type="dxa"/>
          <w:tcBorders>
            <w:bottom w:val="nil"/>
          </w:tcBorders>
        </w:tcPr>
        <w:p w14:paraId="7FC4D6DA" w14:textId="77777777" w:rsidR="007F4D04" w:rsidRPr="00802F67" w:rsidRDefault="007F4D04" w:rsidP="0053433C">
          <w:pPr>
            <w:pStyle w:val="En-tte"/>
            <w:spacing w:before="40" w:after="40"/>
            <w:rPr>
              <w:rFonts w:ascii="Chaloult_Cond" w:hAnsi="Chaloult_Cond"/>
              <w:sz w:val="16"/>
              <w:szCs w:val="16"/>
            </w:rPr>
          </w:pPr>
          <w:r w:rsidRPr="00802F67">
            <w:rPr>
              <w:rFonts w:ascii="Chaloult_Cond" w:hAnsi="Chaloult_Cond"/>
              <w:sz w:val="16"/>
              <w:szCs w:val="16"/>
            </w:rPr>
            <w:t>Dossier :</w:t>
          </w:r>
        </w:p>
      </w:tc>
      <w:tc>
        <w:tcPr>
          <w:tcW w:w="2835" w:type="dxa"/>
          <w:tcBorders>
            <w:top w:val="single" w:sz="4" w:space="0" w:color="A6A6A6" w:themeColor="background1" w:themeShade="A6"/>
          </w:tcBorders>
        </w:tcPr>
        <w:p w14:paraId="3D7356F7" w14:textId="77777777" w:rsidR="007F4D04" w:rsidRPr="00802F67" w:rsidRDefault="007F4D04" w:rsidP="0053433C">
          <w:pPr>
            <w:pStyle w:val="En-tte"/>
            <w:spacing w:before="40" w:after="40"/>
            <w:rPr>
              <w:rFonts w:ascii="Chaloult_Cond" w:hAnsi="Chaloult_Cond"/>
              <w:sz w:val="16"/>
              <w:szCs w:val="16"/>
            </w:rPr>
          </w:pPr>
        </w:p>
      </w:tc>
    </w:tr>
  </w:tbl>
  <w:p w14:paraId="73B5BAB9" w14:textId="77777777" w:rsidR="007F4D04" w:rsidRDefault="007F4D0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322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3402"/>
      <w:gridCol w:w="993"/>
      <w:gridCol w:w="1134"/>
    </w:tblGrid>
    <w:tr w:rsidR="007F4D04" w:rsidRPr="00802F67" w14:paraId="5B6FDDFC" w14:textId="77777777" w:rsidTr="009C306A">
      <w:tc>
        <w:tcPr>
          <w:tcW w:w="1417" w:type="dxa"/>
          <w:tcBorders>
            <w:bottom w:val="nil"/>
          </w:tcBorders>
        </w:tcPr>
        <w:p w14:paraId="4F72C07A" w14:textId="77777777" w:rsidR="007F4D04" w:rsidRPr="00340FC2" w:rsidRDefault="007F4D04" w:rsidP="006F7025">
          <w:pPr>
            <w:pStyle w:val="En-tte"/>
            <w:spacing w:before="40" w:after="40"/>
            <w:jc w:val="right"/>
            <w:rPr>
              <w:rFonts w:cs="Arial"/>
              <w:sz w:val="16"/>
              <w:szCs w:val="16"/>
            </w:rPr>
          </w:pPr>
          <w:r w:rsidRPr="00340FC2">
            <w:rPr>
              <w:rFonts w:cs="Arial"/>
              <w:sz w:val="16"/>
              <w:szCs w:val="16"/>
            </w:rPr>
            <w:t>Nom, prénom :</w:t>
          </w:r>
        </w:p>
      </w:tc>
      <w:tc>
        <w:tcPr>
          <w:tcW w:w="3402" w:type="dxa"/>
          <w:tcBorders>
            <w:bottom w:val="single" w:sz="4" w:space="0" w:color="auto"/>
          </w:tcBorders>
        </w:tcPr>
        <w:p w14:paraId="004EDCB2" w14:textId="77777777" w:rsidR="007F4D04" w:rsidRDefault="004F33FF" w:rsidP="00DF3F42">
          <w:pPr>
            <w:pStyle w:val="En-tte"/>
            <w:spacing w:before="40" w:after="40"/>
            <w:rPr>
              <w:rFonts w:ascii="Chaloult_Cond" w:hAnsi="Chaloult_Cond"/>
              <w:sz w:val="16"/>
              <w:szCs w:val="16"/>
            </w:rPr>
          </w:pPr>
          <w:fldSimple w:instr=" REF  Texte2  \* MERGEFORMAT ">
            <w:r w:rsidR="007F4D04" w:rsidRPr="00B9623E">
              <w:rPr>
                <w:rFonts w:cs="Arial"/>
                <w:color w:val="000000"/>
                <w:sz w:val="16"/>
                <w:szCs w:val="16"/>
              </w:rPr>
              <w:t>Perron-Durepos</w:t>
            </w:r>
            <w:r w:rsidR="007F4D04">
              <w:rPr>
                <w:rFonts w:cs="Arial"/>
                <w:noProof/>
                <w:color w:val="000000"/>
                <w:sz w:val="16"/>
                <w:szCs w:val="16"/>
                <w14:textFill>
                  <w14:solidFill>
                    <w14:srgbClr w14:val="000000">
                      <w14:alpha w14:val="45000"/>
                    </w14:srgbClr>
                  </w14:solidFill>
                </w14:textFill>
              </w:rPr>
              <w:t>, Anthony</w:t>
            </w:r>
          </w:fldSimple>
        </w:p>
      </w:tc>
      <w:tc>
        <w:tcPr>
          <w:tcW w:w="993" w:type="dxa"/>
          <w:tcBorders>
            <w:bottom w:val="nil"/>
          </w:tcBorders>
        </w:tcPr>
        <w:p w14:paraId="6C753A01" w14:textId="77777777" w:rsidR="007F4D04" w:rsidRPr="00340FC2" w:rsidRDefault="007F4D04" w:rsidP="006F7025">
          <w:pPr>
            <w:pStyle w:val="En-tte"/>
            <w:spacing w:before="40" w:after="40"/>
            <w:jc w:val="right"/>
            <w:rPr>
              <w:rFonts w:cs="Arial"/>
              <w:sz w:val="16"/>
              <w:szCs w:val="16"/>
            </w:rPr>
          </w:pPr>
          <w:r w:rsidRPr="00340FC2">
            <w:rPr>
              <w:rFonts w:cs="Arial"/>
              <w:sz w:val="16"/>
              <w:szCs w:val="16"/>
            </w:rPr>
            <w:t>Dossier :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683F320C" w14:textId="77777777" w:rsidR="007F4D04" w:rsidRPr="009B28F0" w:rsidRDefault="004F33FF" w:rsidP="00DF3F42">
          <w:pPr>
            <w:pStyle w:val="En-tte"/>
            <w:spacing w:before="40" w:after="40"/>
            <w:rPr>
              <w:rFonts w:ascii="Chaloult_Cond" w:hAnsi="Chaloult_Cond"/>
              <w:sz w:val="16"/>
              <w:szCs w:val="16"/>
            </w:rPr>
          </w:pPr>
          <w:fldSimple w:instr=" REF  Texte1  \* MERGEFORMAT ">
            <w:r w:rsidR="007F4D04" w:rsidRPr="00B9623E">
              <w:rPr>
                <w:rFonts w:cs="Arial"/>
                <w:noProof/>
                <w:color w:val="000000"/>
                <w:sz w:val="16"/>
                <w:szCs w:val="16"/>
              </w:rPr>
              <w:t>13847</w:t>
            </w:r>
          </w:fldSimple>
        </w:p>
      </w:tc>
    </w:tr>
  </w:tbl>
  <w:p w14:paraId="6DA3EE67" w14:textId="77777777" w:rsidR="007F4D04" w:rsidRDefault="007F4D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C15"/>
    <w:multiLevelType w:val="hybridMultilevel"/>
    <w:tmpl w:val="FC5E4C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33AC"/>
    <w:multiLevelType w:val="hybridMultilevel"/>
    <w:tmpl w:val="39804B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A7D0C"/>
    <w:multiLevelType w:val="hybridMultilevel"/>
    <w:tmpl w:val="7D1297A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315B"/>
    <w:multiLevelType w:val="hybridMultilevel"/>
    <w:tmpl w:val="52585694"/>
    <w:lvl w:ilvl="0" w:tplc="DEA64B1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A279C"/>
    <w:multiLevelType w:val="hybridMultilevel"/>
    <w:tmpl w:val="B18CCB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C6C76"/>
    <w:multiLevelType w:val="hybridMultilevel"/>
    <w:tmpl w:val="67C20542"/>
    <w:lvl w:ilvl="0" w:tplc="E0164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A7EF7"/>
    <w:multiLevelType w:val="hybridMultilevel"/>
    <w:tmpl w:val="78FE45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5332A"/>
    <w:multiLevelType w:val="hybridMultilevel"/>
    <w:tmpl w:val="3F7AA1C0"/>
    <w:lvl w:ilvl="0" w:tplc="E524158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E5C0C"/>
    <w:multiLevelType w:val="hybridMultilevel"/>
    <w:tmpl w:val="EEA0340C"/>
    <w:lvl w:ilvl="0" w:tplc="38822DA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E1CD8"/>
    <w:multiLevelType w:val="hybridMultilevel"/>
    <w:tmpl w:val="3CFAB4A8"/>
    <w:lvl w:ilvl="0" w:tplc="52304B9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D5DCF"/>
    <w:multiLevelType w:val="hybridMultilevel"/>
    <w:tmpl w:val="0CC2AD66"/>
    <w:lvl w:ilvl="0" w:tplc="14B6E754">
      <w:start w:val="2017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ywmC+pIKt7YXXPKOjHQfwP6VGcnwYIBYE6bzL1zr6lPnEf0wZDDmqnuZT1SGCS+/51FW4KmCdmYQQO6EyUQU7w==" w:salt="7OgFaQZq/BPNtl/WKEantQ=="/>
  <w:defaultTabStop w:val="709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59"/>
    <w:rsid w:val="00000E47"/>
    <w:rsid w:val="000014A7"/>
    <w:rsid w:val="0004085D"/>
    <w:rsid w:val="00052B29"/>
    <w:rsid w:val="00057871"/>
    <w:rsid w:val="000611F5"/>
    <w:rsid w:val="000B2E6E"/>
    <w:rsid w:val="000D0ADF"/>
    <w:rsid w:val="000D22F1"/>
    <w:rsid w:val="000E09DE"/>
    <w:rsid w:val="000F39D6"/>
    <w:rsid w:val="000F4BC7"/>
    <w:rsid w:val="000F572E"/>
    <w:rsid w:val="001065ED"/>
    <w:rsid w:val="00116130"/>
    <w:rsid w:val="00141CD5"/>
    <w:rsid w:val="00152140"/>
    <w:rsid w:val="00153EAB"/>
    <w:rsid w:val="00154C45"/>
    <w:rsid w:val="0015662B"/>
    <w:rsid w:val="00172741"/>
    <w:rsid w:val="001762AA"/>
    <w:rsid w:val="001770EB"/>
    <w:rsid w:val="00180FE7"/>
    <w:rsid w:val="001A10D9"/>
    <w:rsid w:val="001B4C81"/>
    <w:rsid w:val="001B5D70"/>
    <w:rsid w:val="001D7887"/>
    <w:rsid w:val="001F1FC6"/>
    <w:rsid w:val="00203449"/>
    <w:rsid w:val="00223D94"/>
    <w:rsid w:val="0023225B"/>
    <w:rsid w:val="00233DF8"/>
    <w:rsid w:val="0025677C"/>
    <w:rsid w:val="00270A2F"/>
    <w:rsid w:val="0029501E"/>
    <w:rsid w:val="002A0B0A"/>
    <w:rsid w:val="002A18AD"/>
    <w:rsid w:val="002A6F9D"/>
    <w:rsid w:val="002B1B56"/>
    <w:rsid w:val="002C1F44"/>
    <w:rsid w:val="00303705"/>
    <w:rsid w:val="00305963"/>
    <w:rsid w:val="00310119"/>
    <w:rsid w:val="00316672"/>
    <w:rsid w:val="003265B2"/>
    <w:rsid w:val="00327701"/>
    <w:rsid w:val="00340FC2"/>
    <w:rsid w:val="00343228"/>
    <w:rsid w:val="00354AF2"/>
    <w:rsid w:val="00362FF3"/>
    <w:rsid w:val="00371FF1"/>
    <w:rsid w:val="00373908"/>
    <w:rsid w:val="00377107"/>
    <w:rsid w:val="003838B9"/>
    <w:rsid w:val="003A17AD"/>
    <w:rsid w:val="003B453A"/>
    <w:rsid w:val="003B4CDD"/>
    <w:rsid w:val="003B5E7D"/>
    <w:rsid w:val="003C2CB2"/>
    <w:rsid w:val="003C4769"/>
    <w:rsid w:val="003D133D"/>
    <w:rsid w:val="003D1D7D"/>
    <w:rsid w:val="003E5D31"/>
    <w:rsid w:val="0040718F"/>
    <w:rsid w:val="00411987"/>
    <w:rsid w:val="00434889"/>
    <w:rsid w:val="00460128"/>
    <w:rsid w:val="00465B78"/>
    <w:rsid w:val="00472C8C"/>
    <w:rsid w:val="004755B2"/>
    <w:rsid w:val="004A2999"/>
    <w:rsid w:val="004B7A64"/>
    <w:rsid w:val="004C23E0"/>
    <w:rsid w:val="004D2B75"/>
    <w:rsid w:val="004E1657"/>
    <w:rsid w:val="004F171C"/>
    <w:rsid w:val="004F33FF"/>
    <w:rsid w:val="00524D6D"/>
    <w:rsid w:val="0053433C"/>
    <w:rsid w:val="0054519E"/>
    <w:rsid w:val="00555B35"/>
    <w:rsid w:val="00557B26"/>
    <w:rsid w:val="005631E6"/>
    <w:rsid w:val="00581886"/>
    <w:rsid w:val="005A4F0E"/>
    <w:rsid w:val="005A6A7F"/>
    <w:rsid w:val="005C0014"/>
    <w:rsid w:val="005D5EC8"/>
    <w:rsid w:val="00621AAA"/>
    <w:rsid w:val="00636A5D"/>
    <w:rsid w:val="00640B66"/>
    <w:rsid w:val="006603D5"/>
    <w:rsid w:val="00667B44"/>
    <w:rsid w:val="00691A6B"/>
    <w:rsid w:val="006A47C7"/>
    <w:rsid w:val="006C04C4"/>
    <w:rsid w:val="006F7025"/>
    <w:rsid w:val="00701674"/>
    <w:rsid w:val="00706337"/>
    <w:rsid w:val="00736900"/>
    <w:rsid w:val="0074564B"/>
    <w:rsid w:val="00747939"/>
    <w:rsid w:val="00763719"/>
    <w:rsid w:val="00777DC9"/>
    <w:rsid w:val="00797BE2"/>
    <w:rsid w:val="007A59C7"/>
    <w:rsid w:val="007C2584"/>
    <w:rsid w:val="007C73E5"/>
    <w:rsid w:val="007E2C10"/>
    <w:rsid w:val="007F4D04"/>
    <w:rsid w:val="00802F67"/>
    <w:rsid w:val="00804FEC"/>
    <w:rsid w:val="008101BF"/>
    <w:rsid w:val="00837E3E"/>
    <w:rsid w:val="00842725"/>
    <w:rsid w:val="0084309C"/>
    <w:rsid w:val="008541EB"/>
    <w:rsid w:val="00855524"/>
    <w:rsid w:val="00861D88"/>
    <w:rsid w:val="00862959"/>
    <w:rsid w:val="008629E3"/>
    <w:rsid w:val="00864A90"/>
    <w:rsid w:val="00874E51"/>
    <w:rsid w:val="00884E9C"/>
    <w:rsid w:val="00893087"/>
    <w:rsid w:val="008A19BB"/>
    <w:rsid w:val="008B0804"/>
    <w:rsid w:val="008E633F"/>
    <w:rsid w:val="008F5FDD"/>
    <w:rsid w:val="00905220"/>
    <w:rsid w:val="00915099"/>
    <w:rsid w:val="009221CD"/>
    <w:rsid w:val="00945B53"/>
    <w:rsid w:val="009537E7"/>
    <w:rsid w:val="00961A94"/>
    <w:rsid w:val="0096385E"/>
    <w:rsid w:val="0096745A"/>
    <w:rsid w:val="00987676"/>
    <w:rsid w:val="009A1F05"/>
    <w:rsid w:val="009A3EA0"/>
    <w:rsid w:val="009B28F0"/>
    <w:rsid w:val="009C306A"/>
    <w:rsid w:val="009C50AB"/>
    <w:rsid w:val="009D16F4"/>
    <w:rsid w:val="009E566E"/>
    <w:rsid w:val="00A111F6"/>
    <w:rsid w:val="00A123F4"/>
    <w:rsid w:val="00A141B4"/>
    <w:rsid w:val="00A269D4"/>
    <w:rsid w:val="00A4007D"/>
    <w:rsid w:val="00A5287B"/>
    <w:rsid w:val="00A6172C"/>
    <w:rsid w:val="00A76D35"/>
    <w:rsid w:val="00A80EBD"/>
    <w:rsid w:val="00A84A57"/>
    <w:rsid w:val="00AB021B"/>
    <w:rsid w:val="00AB1A30"/>
    <w:rsid w:val="00AC0762"/>
    <w:rsid w:val="00AC2BBE"/>
    <w:rsid w:val="00AE3BE4"/>
    <w:rsid w:val="00AF1196"/>
    <w:rsid w:val="00AF458F"/>
    <w:rsid w:val="00B222DC"/>
    <w:rsid w:val="00B23171"/>
    <w:rsid w:val="00B31478"/>
    <w:rsid w:val="00B45F8B"/>
    <w:rsid w:val="00B7375B"/>
    <w:rsid w:val="00B82EF7"/>
    <w:rsid w:val="00B91A9C"/>
    <w:rsid w:val="00B9623E"/>
    <w:rsid w:val="00BA4C3F"/>
    <w:rsid w:val="00BF243F"/>
    <w:rsid w:val="00BF3BD2"/>
    <w:rsid w:val="00C00A55"/>
    <w:rsid w:val="00C17299"/>
    <w:rsid w:val="00C408F3"/>
    <w:rsid w:val="00C530CD"/>
    <w:rsid w:val="00C60E28"/>
    <w:rsid w:val="00C74466"/>
    <w:rsid w:val="00C75FE3"/>
    <w:rsid w:val="00C77A1D"/>
    <w:rsid w:val="00C835D4"/>
    <w:rsid w:val="00C8539B"/>
    <w:rsid w:val="00C85D01"/>
    <w:rsid w:val="00C9547F"/>
    <w:rsid w:val="00CA6854"/>
    <w:rsid w:val="00CB330A"/>
    <w:rsid w:val="00CB4FEC"/>
    <w:rsid w:val="00CD2C10"/>
    <w:rsid w:val="00CD3B3D"/>
    <w:rsid w:val="00CF3CA8"/>
    <w:rsid w:val="00D17E1E"/>
    <w:rsid w:val="00D20C0B"/>
    <w:rsid w:val="00D33E6D"/>
    <w:rsid w:val="00D75391"/>
    <w:rsid w:val="00D9194C"/>
    <w:rsid w:val="00D94DCC"/>
    <w:rsid w:val="00DA055E"/>
    <w:rsid w:val="00DB2CA6"/>
    <w:rsid w:val="00DB5A70"/>
    <w:rsid w:val="00DB676D"/>
    <w:rsid w:val="00DC26E4"/>
    <w:rsid w:val="00DE7390"/>
    <w:rsid w:val="00DF3F42"/>
    <w:rsid w:val="00E50BF4"/>
    <w:rsid w:val="00E514C3"/>
    <w:rsid w:val="00E53E38"/>
    <w:rsid w:val="00E74D10"/>
    <w:rsid w:val="00E81ADD"/>
    <w:rsid w:val="00E822FD"/>
    <w:rsid w:val="00E9421F"/>
    <w:rsid w:val="00EA5E24"/>
    <w:rsid w:val="00EB7300"/>
    <w:rsid w:val="00EB7616"/>
    <w:rsid w:val="00ED7F9C"/>
    <w:rsid w:val="00F2567D"/>
    <w:rsid w:val="00F32744"/>
    <w:rsid w:val="00F34F28"/>
    <w:rsid w:val="00F422F1"/>
    <w:rsid w:val="00F561B2"/>
    <w:rsid w:val="00F80CF7"/>
    <w:rsid w:val="00F849D9"/>
    <w:rsid w:val="00F90C40"/>
    <w:rsid w:val="00F9613F"/>
    <w:rsid w:val="00FA5A25"/>
    <w:rsid w:val="00FB2AD2"/>
    <w:rsid w:val="00FC1FE7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17699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FE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16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657"/>
  </w:style>
  <w:style w:type="paragraph" w:styleId="Pieddepage">
    <w:name w:val="footer"/>
    <w:basedOn w:val="Normal"/>
    <w:link w:val="PieddepageCar"/>
    <w:unhideWhenUsed/>
    <w:rsid w:val="004E16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E1657"/>
  </w:style>
  <w:style w:type="paragraph" w:styleId="Paragraphedeliste">
    <w:name w:val="List Paragraph"/>
    <w:basedOn w:val="Normal"/>
    <w:uiPriority w:val="34"/>
    <w:qFormat/>
    <w:rsid w:val="00A12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1065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65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65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65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65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FE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16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657"/>
  </w:style>
  <w:style w:type="paragraph" w:styleId="Pieddepage">
    <w:name w:val="footer"/>
    <w:basedOn w:val="Normal"/>
    <w:link w:val="PieddepageCar"/>
    <w:unhideWhenUsed/>
    <w:rsid w:val="004E16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E1657"/>
  </w:style>
  <w:style w:type="paragraph" w:styleId="Paragraphedeliste">
    <w:name w:val="List Paragraph"/>
    <w:basedOn w:val="Normal"/>
    <w:uiPriority w:val="34"/>
    <w:qFormat/>
    <w:rsid w:val="00A12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1065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65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65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65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65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rcas\AppData\Local\Temp\notesE4A6F7\Gabarit%20-%20Formulaire%20clinique%20CISSS%20MO%20v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ACE4-EBD0-45C1-BB2C-BB9C06D8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- Formulaire clinique CISSS MO v4</Template>
  <TotalTime>8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CMR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cmarcas</dc:creator>
  <cp:lastModifiedBy>LIPPE, Sabrina</cp:lastModifiedBy>
  <cp:revision>3</cp:revision>
  <cp:lastPrinted>2019-05-04T23:55:00Z</cp:lastPrinted>
  <dcterms:created xsi:type="dcterms:W3CDTF">2020-12-07T16:59:00Z</dcterms:created>
  <dcterms:modified xsi:type="dcterms:W3CDTF">2020-12-07T17:07:00Z</dcterms:modified>
</cp:coreProperties>
</file>